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6D23EB" w14:textId="77777777" w:rsidR="00CB4870" w:rsidRDefault="00CB4870" w:rsidP="000B3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93A7D9" w14:textId="3CC32B9E" w:rsidR="00A01583" w:rsidRDefault="00CE14F1" w:rsidP="000B3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C.T.A.T.U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E26E0E" w14:textId="77777777" w:rsidR="00CB4870" w:rsidRDefault="00CB4870" w:rsidP="000B3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C37743" w14:textId="77777777" w:rsidR="00CB4870" w:rsidRPr="00D01AB1" w:rsidRDefault="00CB4870" w:rsidP="000B3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C3E5B0" w14:textId="77777777" w:rsidR="00181C91" w:rsidRDefault="00181C91" w:rsidP="009E7E4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A9FDA7" w14:textId="4B02DBB5" w:rsidR="008D3FE1" w:rsidRDefault="000B39DE" w:rsidP="008D3FE1">
      <w:pPr>
        <w:pStyle w:val="Listparagraf"/>
        <w:spacing w:after="120"/>
        <w:ind w:left="0"/>
        <w:rPr>
          <w:rFonts w:cs="Times New Roman"/>
          <w:b/>
          <w:bCs/>
        </w:rPr>
      </w:pPr>
      <w:r w:rsidRPr="000B39DE">
        <w:rPr>
          <w:rFonts w:cs="Times New Roman"/>
          <w:b/>
          <w:bCs/>
          <w:u w:val="single"/>
        </w:rPr>
        <w:t xml:space="preserve">Date de </w:t>
      </w:r>
      <w:proofErr w:type="spellStart"/>
      <w:r w:rsidRPr="000B39DE">
        <w:rPr>
          <w:rFonts w:cs="Times New Roman"/>
          <w:b/>
          <w:bCs/>
          <w:u w:val="single"/>
        </w:rPr>
        <w:t>identificare</w:t>
      </w:r>
      <w:proofErr w:type="spellEnd"/>
      <w:r w:rsidRPr="000B39DE">
        <w:rPr>
          <w:rFonts w:cs="Times New Roman"/>
          <w:b/>
          <w:bCs/>
          <w:u w:val="single"/>
        </w:rPr>
        <w:t xml:space="preserve"> - </w:t>
      </w:r>
      <w:proofErr w:type="spellStart"/>
      <w:r w:rsidRPr="000B39DE">
        <w:rPr>
          <w:rFonts w:cs="Times New Roman"/>
          <w:b/>
          <w:bCs/>
          <w:u w:val="single"/>
        </w:rPr>
        <w:t>Nume</w:t>
      </w:r>
      <w:proofErr w:type="spellEnd"/>
      <w:r w:rsidRPr="000B39DE">
        <w:rPr>
          <w:rFonts w:cs="Times New Roman"/>
          <w:b/>
          <w:bCs/>
          <w:u w:val="single"/>
        </w:rPr>
        <w:t>/</w:t>
      </w:r>
      <w:proofErr w:type="spellStart"/>
      <w:r w:rsidRPr="000B39DE">
        <w:rPr>
          <w:rFonts w:cs="Times New Roman"/>
          <w:b/>
          <w:bCs/>
          <w:u w:val="single"/>
        </w:rPr>
        <w:t>Denumire</w:t>
      </w:r>
      <w:proofErr w:type="spellEnd"/>
      <w:r w:rsidRPr="000B39DE">
        <w:rPr>
          <w:rFonts w:cs="Times New Roman"/>
          <w:b/>
          <w:bCs/>
          <w:u w:val="single"/>
        </w:rPr>
        <w:t xml:space="preserve"> </w:t>
      </w:r>
      <w:proofErr w:type="spellStart"/>
      <w:r w:rsidRPr="000B39DE">
        <w:rPr>
          <w:rFonts w:cs="Times New Roman"/>
          <w:b/>
          <w:bCs/>
          <w:u w:val="single"/>
        </w:rPr>
        <w:t>beneficiar</w:t>
      </w:r>
      <w:proofErr w:type="spellEnd"/>
      <w:r>
        <w:rPr>
          <w:rFonts w:cs="Times New Roman"/>
          <w:b/>
          <w:bCs/>
        </w:rPr>
        <w:t>:</w:t>
      </w:r>
    </w:p>
    <w:p w14:paraId="716330CC" w14:textId="118E55B4" w:rsidR="00952BF6" w:rsidRDefault="00952BF6" w:rsidP="00952BF6">
      <w:pPr>
        <w:pStyle w:val="Listparagraf"/>
        <w:spacing w:after="120"/>
        <w:ind w:left="0"/>
        <w:rPr>
          <w:rFonts w:cs="Times New Roman"/>
          <w:b/>
          <w:bCs/>
          <w:u w:val="single"/>
        </w:rPr>
      </w:pPr>
    </w:p>
    <w:p w14:paraId="00B3425E" w14:textId="77777777" w:rsidR="00952BF6" w:rsidRDefault="00952BF6" w:rsidP="00952BF6">
      <w:pPr>
        <w:pStyle w:val="Listparagraf"/>
        <w:spacing w:after="120"/>
        <w:ind w:left="0"/>
        <w:rPr>
          <w:rFonts w:cs="Times New Roman"/>
          <w:b/>
          <w:bCs/>
          <w:u w:val="single"/>
        </w:rPr>
      </w:pPr>
    </w:p>
    <w:p w14:paraId="7EE772FE" w14:textId="5FBC046E" w:rsidR="008D3FE1" w:rsidRDefault="000B39DE" w:rsidP="00952BF6">
      <w:pPr>
        <w:pStyle w:val="Listparagraf"/>
        <w:spacing w:after="120"/>
        <w:ind w:left="0"/>
        <w:rPr>
          <w:rFonts w:cs="Times New Roman"/>
          <w:b/>
          <w:bCs/>
        </w:rPr>
      </w:pPr>
      <w:proofErr w:type="spellStart"/>
      <w:r w:rsidRPr="000B39DE">
        <w:rPr>
          <w:rFonts w:cs="Times New Roman"/>
          <w:b/>
          <w:bCs/>
          <w:u w:val="single"/>
        </w:rPr>
        <w:t>Denumirea</w:t>
      </w:r>
      <w:proofErr w:type="spellEnd"/>
      <w:r w:rsidRPr="000B39DE">
        <w:rPr>
          <w:rFonts w:cs="Times New Roman"/>
          <w:b/>
          <w:bCs/>
          <w:u w:val="single"/>
        </w:rPr>
        <w:t xml:space="preserve"> </w:t>
      </w:r>
      <w:proofErr w:type="spellStart"/>
      <w:r w:rsidRPr="000B39DE">
        <w:rPr>
          <w:rFonts w:cs="Times New Roman"/>
          <w:b/>
          <w:bCs/>
          <w:u w:val="single"/>
        </w:rPr>
        <w:t>proiectului</w:t>
      </w:r>
      <w:proofErr w:type="spellEnd"/>
      <w:r w:rsidRPr="000B39DE">
        <w:rPr>
          <w:rFonts w:cs="Times New Roman"/>
          <w:b/>
          <w:bCs/>
          <w:u w:val="single"/>
        </w:rPr>
        <w:t>/</w:t>
      </w:r>
      <w:proofErr w:type="spellStart"/>
      <w:r w:rsidRPr="000B39DE">
        <w:rPr>
          <w:rFonts w:cs="Times New Roman"/>
          <w:b/>
          <w:bCs/>
          <w:u w:val="single"/>
        </w:rPr>
        <w:t>documentației</w:t>
      </w:r>
      <w:proofErr w:type="spellEnd"/>
      <w:r>
        <w:rPr>
          <w:rFonts w:cs="Times New Roman"/>
          <w:b/>
          <w:bCs/>
        </w:rPr>
        <w:t>:</w:t>
      </w:r>
    </w:p>
    <w:p w14:paraId="532B8DB2" w14:textId="568071D1" w:rsidR="00952BF6" w:rsidRDefault="00952BF6" w:rsidP="00952BF6">
      <w:pPr>
        <w:pStyle w:val="Listparagraf"/>
        <w:spacing w:after="120"/>
        <w:ind w:left="0"/>
        <w:rPr>
          <w:rFonts w:cs="Times New Roman"/>
          <w:b/>
          <w:bCs/>
        </w:rPr>
      </w:pPr>
    </w:p>
    <w:p w14:paraId="7CDE72B7" w14:textId="77777777" w:rsidR="00952BF6" w:rsidRPr="00952BF6" w:rsidRDefault="00952BF6" w:rsidP="00952BF6">
      <w:pPr>
        <w:pStyle w:val="Listparagraf"/>
        <w:spacing w:after="120"/>
        <w:ind w:left="0"/>
        <w:rPr>
          <w:rFonts w:cs="Times New Roman"/>
          <w:b/>
          <w:bCs/>
        </w:rPr>
      </w:pPr>
    </w:p>
    <w:p w14:paraId="497A6D83" w14:textId="7D448CE9" w:rsidR="00952BF6" w:rsidRPr="00952BF6" w:rsidRDefault="000B39DE" w:rsidP="00952BF6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Descrierea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succintă</w:t>
      </w:r>
      <w:proofErr w:type="spellEnd"/>
      <w:r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 </w:t>
      </w:r>
      <w:proofErr w:type="spellStart"/>
      <w:r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proiectului</w:t>
      </w:r>
      <w:proofErr w:type="spellEnd"/>
      <w:r w:rsidR="004B572A"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</w:t>
      </w:r>
      <w:proofErr w:type="spellStart"/>
      <w:r w:rsidR="004B572A"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documentației</w:t>
      </w:r>
      <w:proofErr w:type="spellEnd"/>
      <w:r w:rsidRPr="004B57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E9C5372" w14:textId="14A7246A" w:rsidR="00952BF6" w:rsidRDefault="00952BF6" w:rsidP="008D3FE1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892EE9" w14:textId="77777777" w:rsidR="00952BF6" w:rsidRDefault="00952BF6" w:rsidP="008D3FE1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E362C" w14:textId="77777777" w:rsidR="00952BF6" w:rsidRDefault="00952BF6" w:rsidP="008D3FE1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CE3118" w14:textId="77777777" w:rsidR="00952BF6" w:rsidRDefault="00952BF6" w:rsidP="008D3FE1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C37773" w14:textId="38C85D9A" w:rsidR="008D3FE1" w:rsidRDefault="000B39DE" w:rsidP="008D3FE1">
      <w:pPr>
        <w:spacing w:after="120"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Mențiuni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E14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 </w:t>
      </w:r>
      <w:proofErr w:type="spellStart"/>
      <w:r w:rsidR="00CE14F1">
        <w:rPr>
          <w:rFonts w:ascii="Times New Roman" w:hAnsi="Times New Roman" w:cs="Times New Roman"/>
          <w:b/>
          <w:bCs/>
          <w:sz w:val="24"/>
          <w:szCs w:val="24"/>
          <w:u w:val="single"/>
        </w:rPr>
        <w:t>privire</w:t>
      </w:r>
      <w:proofErr w:type="spellEnd"/>
      <w:r w:rsidR="00CE14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</w:t>
      </w:r>
      <w:r w:rsidR="004B57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B572A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  <w:proofErr w:type="spellEnd"/>
      <w:r w:rsidR="00C52F9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CE14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E14F1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documentație</w:t>
      </w:r>
      <w:proofErr w:type="spellEnd"/>
      <w:r w:rsidRPr="00D506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CA2B6A" w14:textId="36BB0616" w:rsidR="008D3FE1" w:rsidRDefault="008D3FE1" w:rsidP="008D3FE1">
      <w:pPr>
        <w:spacing w:after="0" w:line="100" w:lineRule="atLeast"/>
        <w:rPr>
          <w:rFonts w:ascii="Times New Roman" w:hAnsi="Times New Roman" w:cs="Times New Roman"/>
          <w:sz w:val="24"/>
          <w:szCs w:val="24"/>
          <w:bdr w:val="dotted" w:sz="4" w:space="0" w:color="auto"/>
        </w:rPr>
      </w:pPr>
    </w:p>
    <w:p w14:paraId="3037FC03" w14:textId="77777777" w:rsidR="00C52F92" w:rsidRDefault="00C52F92" w:rsidP="008D3FE1">
      <w:pPr>
        <w:spacing w:after="0" w:line="100" w:lineRule="atLeast"/>
        <w:rPr>
          <w:rFonts w:ascii="Times New Roman" w:hAnsi="Times New Roman" w:cs="Times New Roman"/>
          <w:sz w:val="24"/>
          <w:szCs w:val="24"/>
          <w:bdr w:val="dotted" w:sz="4" w:space="0" w:color="auto"/>
        </w:rPr>
      </w:pPr>
    </w:p>
    <w:p w14:paraId="477126A0" w14:textId="77777777" w:rsidR="00952BF6" w:rsidRDefault="00952BF6" w:rsidP="008D3FE1">
      <w:pPr>
        <w:spacing w:after="0" w:line="100" w:lineRule="atLeast"/>
        <w:rPr>
          <w:rFonts w:ascii="Times New Roman" w:hAnsi="Times New Roman" w:cs="Times New Roman"/>
          <w:sz w:val="24"/>
          <w:szCs w:val="24"/>
          <w:bdr w:val="dotted" w:sz="4" w:space="0" w:color="auto"/>
        </w:rPr>
      </w:pPr>
    </w:p>
    <w:p w14:paraId="69A6D3F4" w14:textId="77777777" w:rsidR="00952BF6" w:rsidRDefault="00952BF6" w:rsidP="008D3FE1">
      <w:pPr>
        <w:spacing w:after="0" w:line="100" w:lineRule="atLeast"/>
        <w:rPr>
          <w:rFonts w:ascii="Times New Roman" w:hAnsi="Times New Roman" w:cs="Times New Roman"/>
          <w:sz w:val="24"/>
          <w:szCs w:val="24"/>
          <w:bdr w:val="dotted" w:sz="4" w:space="0" w:color="auto"/>
        </w:rPr>
      </w:pPr>
    </w:p>
    <w:p w14:paraId="3FBC681A" w14:textId="77777777" w:rsidR="00952BF6" w:rsidRDefault="00952BF6" w:rsidP="008D3FE1">
      <w:pPr>
        <w:spacing w:after="0" w:line="100" w:lineRule="atLeast"/>
        <w:rPr>
          <w:rFonts w:ascii="Times New Roman" w:hAnsi="Times New Roman" w:cs="Times New Roman"/>
          <w:sz w:val="24"/>
          <w:szCs w:val="24"/>
          <w:bdr w:val="dotted" w:sz="4" w:space="0" w:color="auto"/>
        </w:rPr>
      </w:pPr>
    </w:p>
    <w:p w14:paraId="1D24008D" w14:textId="01EA951B" w:rsidR="000B39DE" w:rsidRPr="00D50667" w:rsidRDefault="000B39DE" w:rsidP="00145D9C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Mențiunile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membrilor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CTATU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opinie</w:t>
      </w:r>
      <w:proofErr w:type="spellEnd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B39DE">
        <w:rPr>
          <w:rFonts w:ascii="Times New Roman" w:hAnsi="Times New Roman" w:cs="Times New Roman"/>
          <w:b/>
          <w:bCs/>
          <w:sz w:val="24"/>
          <w:szCs w:val="24"/>
          <w:u w:val="single"/>
        </w:rPr>
        <w:t>individual</w:t>
      </w:r>
      <w:r w:rsidR="00D50667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proofErr w:type="spellEnd"/>
    </w:p>
    <w:p w14:paraId="2109BD15" w14:textId="2D1E1C3F" w:rsidR="000B39DE" w:rsidRDefault="000B39DE" w:rsidP="004B57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CTATU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F2D3AF9" w14:textId="772E6A36" w:rsidR="000B39DE" w:rsidRDefault="000B39DE" w:rsidP="004B5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Observații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325"/>
      </w:tblGrid>
      <w:tr w:rsidR="0028341D" w14:paraId="46421AB4" w14:textId="77777777" w:rsidTr="0028341D">
        <w:trPr>
          <w:trHeight w:val="3135"/>
        </w:trPr>
        <w:tc>
          <w:tcPr>
            <w:tcW w:w="10325" w:type="dxa"/>
          </w:tcPr>
          <w:p w14:paraId="7229BCEF" w14:textId="77777777" w:rsidR="0028341D" w:rsidRDefault="0028341D" w:rsidP="009E7E4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D8ADA" w14:textId="5F9D6355" w:rsidR="000B39DE" w:rsidRDefault="000B39DE" w:rsidP="009E7E4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5A6C90" w14:textId="77777777" w:rsidR="004B572A" w:rsidRDefault="004B572A" w:rsidP="009E7E4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69EB4F" w14:textId="47B3903C" w:rsidR="000B39DE" w:rsidRDefault="000B39DE" w:rsidP="00145D9C">
      <w:pPr>
        <w:pStyle w:val="Listparagraf"/>
        <w:numPr>
          <w:ilvl w:val="0"/>
          <w:numId w:val="17"/>
        </w:numPr>
        <w:ind w:left="993" w:hanging="426"/>
        <w:jc w:val="both"/>
        <w:rPr>
          <w:rFonts w:cs="Times New Roman"/>
        </w:rPr>
      </w:pPr>
      <w:r>
        <w:rPr>
          <w:rFonts w:cs="Times New Roman"/>
        </w:rPr>
        <w:t xml:space="preserve">Se </w:t>
      </w:r>
      <w:proofErr w:type="spellStart"/>
      <w:r>
        <w:rPr>
          <w:rFonts w:cs="Times New Roman"/>
        </w:rPr>
        <w:t>avizează</w:t>
      </w:r>
      <w:proofErr w:type="spellEnd"/>
    </w:p>
    <w:p w14:paraId="0DC14509" w14:textId="3E9EDED6" w:rsidR="00952BF6" w:rsidRDefault="000B39DE" w:rsidP="00310822">
      <w:pPr>
        <w:pStyle w:val="Listparagraf"/>
        <w:numPr>
          <w:ilvl w:val="0"/>
          <w:numId w:val="17"/>
        </w:numPr>
        <w:ind w:left="993" w:hanging="426"/>
        <w:rPr>
          <w:rFonts w:cs="Times New Roman"/>
        </w:rPr>
      </w:pPr>
      <w:r w:rsidRPr="0063351E">
        <w:rPr>
          <w:rFonts w:cs="Times New Roman"/>
        </w:rPr>
        <w:t xml:space="preserve">Se </w:t>
      </w:r>
      <w:proofErr w:type="spellStart"/>
      <w:r w:rsidRPr="0063351E">
        <w:rPr>
          <w:rFonts w:cs="Times New Roman"/>
        </w:rPr>
        <w:t>avizează</w:t>
      </w:r>
      <w:proofErr w:type="spellEnd"/>
      <w:r w:rsidRPr="0063351E">
        <w:rPr>
          <w:rFonts w:cs="Times New Roman"/>
        </w:rPr>
        <w:t xml:space="preserve"> </w:t>
      </w:r>
      <w:r w:rsidR="006D0069" w:rsidRPr="0063351E">
        <w:rPr>
          <w:rFonts w:cs="Times New Roman"/>
        </w:rPr>
        <w:t xml:space="preserve">cu </w:t>
      </w:r>
      <w:proofErr w:type="spellStart"/>
      <w:r w:rsidR="006D0069" w:rsidRPr="0063351E">
        <w:rPr>
          <w:rFonts w:cs="Times New Roman"/>
        </w:rPr>
        <w:t>următoarele</w:t>
      </w:r>
      <w:proofErr w:type="spellEnd"/>
      <w:r w:rsidR="006D0069" w:rsidRPr="0063351E">
        <w:rPr>
          <w:rFonts w:cs="Times New Roman"/>
        </w:rPr>
        <w:t xml:space="preserve"> </w:t>
      </w:r>
      <w:proofErr w:type="spellStart"/>
      <w:r w:rsidR="006D0069" w:rsidRPr="0063351E">
        <w:rPr>
          <w:rFonts w:cs="Times New Roman"/>
        </w:rPr>
        <w:t>condiții</w:t>
      </w:r>
      <w:proofErr w:type="spellEnd"/>
      <w:r w:rsidR="006D0069" w:rsidRPr="0063351E">
        <w:rPr>
          <w:rFonts w:cs="Times New Roman"/>
        </w:rPr>
        <w:t>:</w:t>
      </w:r>
      <w:r w:rsidR="00D50667" w:rsidRPr="0063351E">
        <w:rPr>
          <w:rFonts w:cs="Times New Roman"/>
        </w:rPr>
        <w:t xml:space="preserve"> </w:t>
      </w:r>
    </w:p>
    <w:p w14:paraId="424C90D4" w14:textId="77777777" w:rsidR="004B572A" w:rsidRDefault="004B572A" w:rsidP="004B572A">
      <w:pPr>
        <w:pStyle w:val="Listparagraf"/>
        <w:numPr>
          <w:ilvl w:val="0"/>
          <w:numId w:val="17"/>
        </w:numPr>
        <w:ind w:left="993" w:hanging="426"/>
        <w:jc w:val="both"/>
        <w:rPr>
          <w:rFonts w:cs="Times New Roman"/>
        </w:rPr>
      </w:pPr>
      <w:r w:rsidRPr="00952BF6">
        <w:rPr>
          <w:rFonts w:cs="Times New Roman"/>
        </w:rPr>
        <w:t xml:space="preserve">Se </w:t>
      </w:r>
      <w:proofErr w:type="spellStart"/>
      <w:r w:rsidRPr="00952BF6">
        <w:rPr>
          <w:rFonts w:cs="Times New Roman"/>
        </w:rPr>
        <w:t>reanalizează</w:t>
      </w:r>
      <w:proofErr w:type="spellEnd"/>
      <w:r w:rsidRPr="00952BF6">
        <w:rPr>
          <w:rFonts w:cs="Times New Roman"/>
        </w:rPr>
        <w:t xml:space="preserve"> </w:t>
      </w:r>
      <w:proofErr w:type="spellStart"/>
      <w:r w:rsidRPr="00952BF6">
        <w:rPr>
          <w:rFonts w:cs="Times New Roman"/>
        </w:rPr>
        <w:t>în</w:t>
      </w:r>
      <w:proofErr w:type="spellEnd"/>
      <w:r w:rsidRPr="00952BF6">
        <w:rPr>
          <w:rFonts w:cs="Times New Roman"/>
        </w:rPr>
        <w:t xml:space="preserve"> </w:t>
      </w:r>
      <w:proofErr w:type="spellStart"/>
      <w:r w:rsidRPr="00952BF6">
        <w:rPr>
          <w:rFonts w:cs="Times New Roman"/>
        </w:rPr>
        <w:t>CTATU</w:t>
      </w:r>
      <w:proofErr w:type="spellEnd"/>
    </w:p>
    <w:p w14:paraId="05159B41" w14:textId="0B89AB75" w:rsidR="00CA3796" w:rsidRPr="004B572A" w:rsidRDefault="00DB7734" w:rsidP="004B572A">
      <w:pPr>
        <w:pStyle w:val="Listparagraf"/>
        <w:numPr>
          <w:ilvl w:val="0"/>
          <w:numId w:val="17"/>
        </w:numPr>
        <w:ind w:left="993" w:hanging="426"/>
        <w:jc w:val="both"/>
        <w:rPr>
          <w:rFonts w:cs="Times New Roman"/>
          <w:lang w:val="de-DE"/>
        </w:rPr>
      </w:pPr>
      <w:r w:rsidRPr="004B572A">
        <w:rPr>
          <w:lang w:val="de-DE"/>
        </w:rPr>
        <w:t>Nu se avizează soluția prezentată (argumente):</w:t>
      </w:r>
    </w:p>
    <w:sectPr w:rsidR="00CA3796" w:rsidRPr="004B572A" w:rsidSect="004B572A">
      <w:footerReference w:type="default" r:id="rId8"/>
      <w:pgSz w:w="11906" w:h="16838"/>
      <w:pgMar w:top="567" w:right="720" w:bottom="454" w:left="851" w:header="431" w:footer="289" w:gutter="0"/>
      <w:cols w:space="720"/>
      <w:docGrid w:linePitch="15826" w:charSpace="1981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B6B1" w14:textId="77777777" w:rsidR="00C8253F" w:rsidRDefault="00C8253F">
      <w:pPr>
        <w:spacing w:after="0" w:line="240" w:lineRule="auto"/>
      </w:pPr>
      <w:r>
        <w:separator/>
      </w:r>
    </w:p>
  </w:endnote>
  <w:endnote w:type="continuationSeparator" w:id="0">
    <w:p w14:paraId="34A821F1" w14:textId="77777777" w:rsidR="00C8253F" w:rsidRDefault="00C8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0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23C87" w14:textId="3A7A322A" w:rsidR="00456885" w:rsidRDefault="0045688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B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37039" w14:textId="77777777" w:rsidR="00CC4F8C" w:rsidRPr="003C6066" w:rsidRDefault="00CC4F8C" w:rsidP="003C6066">
    <w:pPr>
      <w:suppressAutoHyphens w:val="0"/>
      <w:autoSpaceDE w:val="0"/>
      <w:spacing w:after="0" w:line="240" w:lineRule="auto"/>
      <w:jc w:val="center"/>
      <w:rPr>
        <w:rFonts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011E" w14:textId="77777777" w:rsidR="00C8253F" w:rsidRDefault="00C8253F">
      <w:pPr>
        <w:spacing w:after="0" w:line="240" w:lineRule="auto"/>
      </w:pPr>
      <w:r>
        <w:separator/>
      </w:r>
    </w:p>
  </w:footnote>
  <w:footnote w:type="continuationSeparator" w:id="0">
    <w:p w14:paraId="236D7448" w14:textId="77777777" w:rsidR="00C8253F" w:rsidRDefault="00C8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24A0636E"/>
    <w:lvl w:ilvl="0">
      <w:start w:val="1"/>
      <w:numFmt w:val="upperRoman"/>
      <w:pStyle w:val="Titlu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10E2ED6"/>
    <w:multiLevelType w:val="hybridMultilevel"/>
    <w:tmpl w:val="75769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F3F"/>
    <w:multiLevelType w:val="hybridMultilevel"/>
    <w:tmpl w:val="AEB01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06F10AAB"/>
    <w:multiLevelType w:val="hybridMultilevel"/>
    <w:tmpl w:val="F118F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B72F8E"/>
    <w:multiLevelType w:val="hybridMultilevel"/>
    <w:tmpl w:val="7B90A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A67A4"/>
    <w:multiLevelType w:val="hybridMultilevel"/>
    <w:tmpl w:val="22C89A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3608"/>
    <w:multiLevelType w:val="hybridMultilevel"/>
    <w:tmpl w:val="1D0CB9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75F8"/>
    <w:multiLevelType w:val="hybridMultilevel"/>
    <w:tmpl w:val="618485EC"/>
    <w:lvl w:ilvl="0" w:tplc="27E613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3B18CF"/>
    <w:multiLevelType w:val="hybridMultilevel"/>
    <w:tmpl w:val="D92E481A"/>
    <w:lvl w:ilvl="0" w:tplc="F1B2FF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D4D24"/>
    <w:multiLevelType w:val="hybridMultilevel"/>
    <w:tmpl w:val="8A0E9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43753"/>
    <w:multiLevelType w:val="hybridMultilevel"/>
    <w:tmpl w:val="1DB04AF4"/>
    <w:lvl w:ilvl="0" w:tplc="9B1CE880">
      <w:start w:val="18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A5B72B0"/>
    <w:multiLevelType w:val="hybridMultilevel"/>
    <w:tmpl w:val="68EC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D7381"/>
    <w:multiLevelType w:val="hybridMultilevel"/>
    <w:tmpl w:val="4DE0E962"/>
    <w:lvl w:ilvl="0" w:tplc="FD90372C">
      <w:start w:val="1"/>
      <w:numFmt w:val="bullet"/>
      <w:lvlText w:val=""/>
      <w:lvlJc w:val="left"/>
      <w:pPr>
        <w:ind w:left="26" w:hanging="360"/>
      </w:pPr>
      <w:rPr>
        <w:rFonts w:ascii="Georgia Pro Light" w:hAnsi="Georgia Pro Light" w:hint="default"/>
        <w:spacing w:val="-20"/>
        <w:sz w:val="28"/>
        <w:szCs w:val="32"/>
      </w:rPr>
    </w:lvl>
    <w:lvl w:ilvl="1" w:tplc="FFFFFFFF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3" w15:restartNumberingAfterBreak="0">
    <w:nsid w:val="52FF45B4"/>
    <w:multiLevelType w:val="hybridMultilevel"/>
    <w:tmpl w:val="AE521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385334"/>
    <w:multiLevelType w:val="hybridMultilevel"/>
    <w:tmpl w:val="91D8898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04CC2"/>
    <w:multiLevelType w:val="hybridMultilevel"/>
    <w:tmpl w:val="11BE1FC4"/>
    <w:lvl w:ilvl="0" w:tplc="9D9AB62C">
      <w:start w:val="1"/>
      <w:numFmt w:val="bullet"/>
      <w:lvlText w:val=""/>
      <w:lvlJc w:val="left"/>
      <w:pPr>
        <w:ind w:left="1444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1937781790">
    <w:abstractNumId w:val="0"/>
  </w:num>
  <w:num w:numId="2" w16cid:durableId="73354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9811982">
    <w:abstractNumId w:val="10"/>
  </w:num>
  <w:num w:numId="4" w16cid:durableId="1006982187">
    <w:abstractNumId w:val="14"/>
  </w:num>
  <w:num w:numId="5" w16cid:durableId="725302413">
    <w:abstractNumId w:val="2"/>
  </w:num>
  <w:num w:numId="6" w16cid:durableId="2048875067">
    <w:abstractNumId w:val="13"/>
  </w:num>
  <w:num w:numId="7" w16cid:durableId="899436141">
    <w:abstractNumId w:val="1"/>
  </w:num>
  <w:num w:numId="8" w16cid:durableId="1247495271">
    <w:abstractNumId w:val="4"/>
  </w:num>
  <w:num w:numId="9" w16cid:durableId="565603232">
    <w:abstractNumId w:val="11"/>
  </w:num>
  <w:num w:numId="10" w16cid:durableId="786775325">
    <w:abstractNumId w:val="9"/>
  </w:num>
  <w:num w:numId="11" w16cid:durableId="749427387">
    <w:abstractNumId w:val="7"/>
  </w:num>
  <w:num w:numId="12" w16cid:durableId="2041737050">
    <w:abstractNumId w:val="8"/>
  </w:num>
  <w:num w:numId="13" w16cid:durableId="1034813646">
    <w:abstractNumId w:val="3"/>
  </w:num>
  <w:num w:numId="14" w16cid:durableId="1212500703">
    <w:abstractNumId w:val="5"/>
  </w:num>
  <w:num w:numId="15" w16cid:durableId="1394893877">
    <w:abstractNumId w:val="15"/>
  </w:num>
  <w:num w:numId="16" w16cid:durableId="1288047887">
    <w:abstractNumId w:val="6"/>
  </w:num>
  <w:num w:numId="17" w16cid:durableId="1511144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F"/>
    <w:rsid w:val="000130E0"/>
    <w:rsid w:val="00024D1F"/>
    <w:rsid w:val="00030A9F"/>
    <w:rsid w:val="000538F1"/>
    <w:rsid w:val="00055853"/>
    <w:rsid w:val="00061D27"/>
    <w:rsid w:val="00070FA5"/>
    <w:rsid w:val="0008238A"/>
    <w:rsid w:val="00083617"/>
    <w:rsid w:val="00083CCB"/>
    <w:rsid w:val="000A0909"/>
    <w:rsid w:val="000A2A93"/>
    <w:rsid w:val="000B39DE"/>
    <w:rsid w:val="000B57E0"/>
    <w:rsid w:val="000D0C03"/>
    <w:rsid w:val="000F440B"/>
    <w:rsid w:val="000F591E"/>
    <w:rsid w:val="001135B2"/>
    <w:rsid w:val="00123D17"/>
    <w:rsid w:val="0013639F"/>
    <w:rsid w:val="0013663E"/>
    <w:rsid w:val="0014233F"/>
    <w:rsid w:val="00145D9C"/>
    <w:rsid w:val="0015313D"/>
    <w:rsid w:val="00153E56"/>
    <w:rsid w:val="00164D91"/>
    <w:rsid w:val="0016558A"/>
    <w:rsid w:val="00167625"/>
    <w:rsid w:val="00181C91"/>
    <w:rsid w:val="00181F24"/>
    <w:rsid w:val="00183E26"/>
    <w:rsid w:val="00195633"/>
    <w:rsid w:val="001A05FC"/>
    <w:rsid w:val="001A7F05"/>
    <w:rsid w:val="001C6896"/>
    <w:rsid w:val="001E4761"/>
    <w:rsid w:val="001E50BF"/>
    <w:rsid w:val="001F08A3"/>
    <w:rsid w:val="002008EC"/>
    <w:rsid w:val="00202F77"/>
    <w:rsid w:val="00206893"/>
    <w:rsid w:val="00223927"/>
    <w:rsid w:val="00243F5F"/>
    <w:rsid w:val="002616E5"/>
    <w:rsid w:val="00263322"/>
    <w:rsid w:val="002700BF"/>
    <w:rsid w:val="002828F0"/>
    <w:rsid w:val="0028341D"/>
    <w:rsid w:val="002841EA"/>
    <w:rsid w:val="0029148E"/>
    <w:rsid w:val="002A10CA"/>
    <w:rsid w:val="002A5DA8"/>
    <w:rsid w:val="002A7D72"/>
    <w:rsid w:val="002D17B1"/>
    <w:rsid w:val="002D26B1"/>
    <w:rsid w:val="002E4394"/>
    <w:rsid w:val="002E6247"/>
    <w:rsid w:val="002F0ABB"/>
    <w:rsid w:val="00303743"/>
    <w:rsid w:val="00310822"/>
    <w:rsid w:val="003109DE"/>
    <w:rsid w:val="00311AF0"/>
    <w:rsid w:val="003229F8"/>
    <w:rsid w:val="00332389"/>
    <w:rsid w:val="00332447"/>
    <w:rsid w:val="0033480A"/>
    <w:rsid w:val="00334866"/>
    <w:rsid w:val="0034126F"/>
    <w:rsid w:val="00356FDE"/>
    <w:rsid w:val="003669CB"/>
    <w:rsid w:val="003706EB"/>
    <w:rsid w:val="00375F16"/>
    <w:rsid w:val="003857B8"/>
    <w:rsid w:val="00393FA0"/>
    <w:rsid w:val="0039452A"/>
    <w:rsid w:val="003A0365"/>
    <w:rsid w:val="003B0388"/>
    <w:rsid w:val="003B0EEF"/>
    <w:rsid w:val="003C18C1"/>
    <w:rsid w:val="003C6066"/>
    <w:rsid w:val="003E2135"/>
    <w:rsid w:val="003F1439"/>
    <w:rsid w:val="00425BFE"/>
    <w:rsid w:val="00433A98"/>
    <w:rsid w:val="0045175C"/>
    <w:rsid w:val="00455778"/>
    <w:rsid w:val="00456885"/>
    <w:rsid w:val="00463F84"/>
    <w:rsid w:val="004763DA"/>
    <w:rsid w:val="00485F5D"/>
    <w:rsid w:val="004941DE"/>
    <w:rsid w:val="00495A9D"/>
    <w:rsid w:val="00497F6D"/>
    <w:rsid w:val="004B4355"/>
    <w:rsid w:val="004B572A"/>
    <w:rsid w:val="004C0A37"/>
    <w:rsid w:val="004C0EFD"/>
    <w:rsid w:val="004C5D84"/>
    <w:rsid w:val="004D259D"/>
    <w:rsid w:val="004E396E"/>
    <w:rsid w:val="004E3B9B"/>
    <w:rsid w:val="004E7832"/>
    <w:rsid w:val="004F422C"/>
    <w:rsid w:val="0050483A"/>
    <w:rsid w:val="005267B4"/>
    <w:rsid w:val="005316D9"/>
    <w:rsid w:val="005431FA"/>
    <w:rsid w:val="00557957"/>
    <w:rsid w:val="00561A24"/>
    <w:rsid w:val="0056328D"/>
    <w:rsid w:val="005721FA"/>
    <w:rsid w:val="00586F3E"/>
    <w:rsid w:val="00590FD5"/>
    <w:rsid w:val="005931B3"/>
    <w:rsid w:val="00594F73"/>
    <w:rsid w:val="005B2D55"/>
    <w:rsid w:val="005B3794"/>
    <w:rsid w:val="005B3ABE"/>
    <w:rsid w:val="005C38AB"/>
    <w:rsid w:val="005C519E"/>
    <w:rsid w:val="005E0272"/>
    <w:rsid w:val="00610551"/>
    <w:rsid w:val="00613287"/>
    <w:rsid w:val="00622D04"/>
    <w:rsid w:val="00633104"/>
    <w:rsid w:val="0063351E"/>
    <w:rsid w:val="00636486"/>
    <w:rsid w:val="0063663A"/>
    <w:rsid w:val="00637818"/>
    <w:rsid w:val="0065621C"/>
    <w:rsid w:val="006567E6"/>
    <w:rsid w:val="00661DB2"/>
    <w:rsid w:val="00673CD4"/>
    <w:rsid w:val="00693409"/>
    <w:rsid w:val="006B0246"/>
    <w:rsid w:val="006D0069"/>
    <w:rsid w:val="006D61F7"/>
    <w:rsid w:val="006F753B"/>
    <w:rsid w:val="00700C17"/>
    <w:rsid w:val="0070292D"/>
    <w:rsid w:val="00710F99"/>
    <w:rsid w:val="007212D2"/>
    <w:rsid w:val="007249D8"/>
    <w:rsid w:val="00732742"/>
    <w:rsid w:val="00732743"/>
    <w:rsid w:val="00744700"/>
    <w:rsid w:val="0075230D"/>
    <w:rsid w:val="00761CA3"/>
    <w:rsid w:val="00762D72"/>
    <w:rsid w:val="00774DE3"/>
    <w:rsid w:val="00782E3F"/>
    <w:rsid w:val="007B4A89"/>
    <w:rsid w:val="007B6062"/>
    <w:rsid w:val="007C037A"/>
    <w:rsid w:val="007C5B6A"/>
    <w:rsid w:val="007E38A6"/>
    <w:rsid w:val="007E67D9"/>
    <w:rsid w:val="007F5E9E"/>
    <w:rsid w:val="00814C5C"/>
    <w:rsid w:val="00837C5F"/>
    <w:rsid w:val="00864AC6"/>
    <w:rsid w:val="00870271"/>
    <w:rsid w:val="00891CFD"/>
    <w:rsid w:val="00897F2B"/>
    <w:rsid w:val="008B2750"/>
    <w:rsid w:val="008B59B1"/>
    <w:rsid w:val="008C408C"/>
    <w:rsid w:val="008D3FE1"/>
    <w:rsid w:val="008D46F6"/>
    <w:rsid w:val="008F2447"/>
    <w:rsid w:val="0090269F"/>
    <w:rsid w:val="0091330D"/>
    <w:rsid w:val="009204C0"/>
    <w:rsid w:val="00941AA6"/>
    <w:rsid w:val="009439DA"/>
    <w:rsid w:val="00946F7D"/>
    <w:rsid w:val="00950618"/>
    <w:rsid w:val="00952BF6"/>
    <w:rsid w:val="00953C28"/>
    <w:rsid w:val="009624A6"/>
    <w:rsid w:val="00966CF2"/>
    <w:rsid w:val="00993BF8"/>
    <w:rsid w:val="0099526D"/>
    <w:rsid w:val="009A70C0"/>
    <w:rsid w:val="009B15A2"/>
    <w:rsid w:val="009C53A1"/>
    <w:rsid w:val="009D207A"/>
    <w:rsid w:val="009E7E4D"/>
    <w:rsid w:val="00A00805"/>
    <w:rsid w:val="00A01583"/>
    <w:rsid w:val="00A3679E"/>
    <w:rsid w:val="00A456B8"/>
    <w:rsid w:val="00A46204"/>
    <w:rsid w:val="00A47BC9"/>
    <w:rsid w:val="00A70853"/>
    <w:rsid w:val="00A7531E"/>
    <w:rsid w:val="00A83C6E"/>
    <w:rsid w:val="00A868F2"/>
    <w:rsid w:val="00A9602E"/>
    <w:rsid w:val="00AA47DE"/>
    <w:rsid w:val="00AB4600"/>
    <w:rsid w:val="00AB6E4D"/>
    <w:rsid w:val="00AE1A9A"/>
    <w:rsid w:val="00AF286F"/>
    <w:rsid w:val="00AF4736"/>
    <w:rsid w:val="00B26CAE"/>
    <w:rsid w:val="00B32700"/>
    <w:rsid w:val="00B40AD5"/>
    <w:rsid w:val="00B51BC6"/>
    <w:rsid w:val="00B643E5"/>
    <w:rsid w:val="00B75A9A"/>
    <w:rsid w:val="00B81C12"/>
    <w:rsid w:val="00B912F6"/>
    <w:rsid w:val="00B917BC"/>
    <w:rsid w:val="00B97D66"/>
    <w:rsid w:val="00BA75F2"/>
    <w:rsid w:val="00BE31AE"/>
    <w:rsid w:val="00BF1564"/>
    <w:rsid w:val="00BF3C9C"/>
    <w:rsid w:val="00BF3F95"/>
    <w:rsid w:val="00C10B08"/>
    <w:rsid w:val="00C2209D"/>
    <w:rsid w:val="00C225BE"/>
    <w:rsid w:val="00C268E8"/>
    <w:rsid w:val="00C307A8"/>
    <w:rsid w:val="00C3644F"/>
    <w:rsid w:val="00C40C04"/>
    <w:rsid w:val="00C43910"/>
    <w:rsid w:val="00C5258C"/>
    <w:rsid w:val="00C52F92"/>
    <w:rsid w:val="00C55B44"/>
    <w:rsid w:val="00C57A39"/>
    <w:rsid w:val="00C61C10"/>
    <w:rsid w:val="00C62834"/>
    <w:rsid w:val="00C721F8"/>
    <w:rsid w:val="00C72801"/>
    <w:rsid w:val="00C8253F"/>
    <w:rsid w:val="00C84E7F"/>
    <w:rsid w:val="00C85097"/>
    <w:rsid w:val="00C9316A"/>
    <w:rsid w:val="00CA2E72"/>
    <w:rsid w:val="00CA3796"/>
    <w:rsid w:val="00CB2019"/>
    <w:rsid w:val="00CB4870"/>
    <w:rsid w:val="00CC102B"/>
    <w:rsid w:val="00CC4F8C"/>
    <w:rsid w:val="00CC562D"/>
    <w:rsid w:val="00CD257E"/>
    <w:rsid w:val="00CD4657"/>
    <w:rsid w:val="00CE14F1"/>
    <w:rsid w:val="00CE5FB9"/>
    <w:rsid w:val="00CE76FE"/>
    <w:rsid w:val="00D001EC"/>
    <w:rsid w:val="00D01AB1"/>
    <w:rsid w:val="00D03CA7"/>
    <w:rsid w:val="00D10771"/>
    <w:rsid w:val="00D2616A"/>
    <w:rsid w:val="00D42662"/>
    <w:rsid w:val="00D50667"/>
    <w:rsid w:val="00D63A94"/>
    <w:rsid w:val="00D66E0D"/>
    <w:rsid w:val="00D72C1D"/>
    <w:rsid w:val="00D7422A"/>
    <w:rsid w:val="00D877BC"/>
    <w:rsid w:val="00D87803"/>
    <w:rsid w:val="00DB7734"/>
    <w:rsid w:val="00DC34EF"/>
    <w:rsid w:val="00DC7665"/>
    <w:rsid w:val="00DE000A"/>
    <w:rsid w:val="00DE7457"/>
    <w:rsid w:val="00DF12C5"/>
    <w:rsid w:val="00DF25F4"/>
    <w:rsid w:val="00E012EE"/>
    <w:rsid w:val="00E22072"/>
    <w:rsid w:val="00E24C58"/>
    <w:rsid w:val="00E257E4"/>
    <w:rsid w:val="00E30C7E"/>
    <w:rsid w:val="00E34505"/>
    <w:rsid w:val="00E42858"/>
    <w:rsid w:val="00E5139A"/>
    <w:rsid w:val="00E54A93"/>
    <w:rsid w:val="00E57351"/>
    <w:rsid w:val="00E615C4"/>
    <w:rsid w:val="00E7267F"/>
    <w:rsid w:val="00E774A2"/>
    <w:rsid w:val="00E96004"/>
    <w:rsid w:val="00EA04CA"/>
    <w:rsid w:val="00EC0BAB"/>
    <w:rsid w:val="00EC4BB3"/>
    <w:rsid w:val="00EC5EFB"/>
    <w:rsid w:val="00EC6D56"/>
    <w:rsid w:val="00EC7BAA"/>
    <w:rsid w:val="00ED23CD"/>
    <w:rsid w:val="00EF11CB"/>
    <w:rsid w:val="00EF22A6"/>
    <w:rsid w:val="00EF44F4"/>
    <w:rsid w:val="00EF5EDE"/>
    <w:rsid w:val="00F00EC3"/>
    <w:rsid w:val="00F02490"/>
    <w:rsid w:val="00F167B0"/>
    <w:rsid w:val="00F325B0"/>
    <w:rsid w:val="00F32CBB"/>
    <w:rsid w:val="00F33820"/>
    <w:rsid w:val="00F41E50"/>
    <w:rsid w:val="00F4275E"/>
    <w:rsid w:val="00F4297A"/>
    <w:rsid w:val="00F43C0D"/>
    <w:rsid w:val="00F43C0E"/>
    <w:rsid w:val="00F5348A"/>
    <w:rsid w:val="00F5786F"/>
    <w:rsid w:val="00F61DEC"/>
    <w:rsid w:val="00F621BC"/>
    <w:rsid w:val="00F72612"/>
    <w:rsid w:val="00F95E0F"/>
    <w:rsid w:val="00FB45FF"/>
    <w:rsid w:val="00FB64C2"/>
    <w:rsid w:val="00FD407E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oNotEmbedSmartTags/>
  <w:decimalSymbol w:val="."/>
  <w:listSeparator w:val=","/>
  <w14:docId w14:val="75C8BF54"/>
  <w15:docId w15:val="{D9C0BCB9-BF66-4193-AA8D-151C364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pPr>
      <w:suppressAutoHyphens/>
      <w:spacing w:after="200" w:line="276" w:lineRule="auto"/>
    </w:pPr>
    <w:rPr>
      <w:rFonts w:ascii="Segoe UI" w:eastAsia="Calibri" w:hAnsi="Segoe UI" w:cs="Calibri"/>
      <w:sz w:val="22"/>
      <w:szCs w:val="22"/>
      <w:lang w:val="en-US" w:eastAsia="ar-SA"/>
    </w:rPr>
  </w:style>
  <w:style w:type="paragraph" w:styleId="Titlu1">
    <w:name w:val="heading 1"/>
    <w:aliases w:val="Title"/>
    <w:basedOn w:val="Normal"/>
    <w:next w:val="Normal"/>
    <w:rsid w:val="00B917BC"/>
    <w:pPr>
      <w:keepNext/>
      <w:numPr>
        <w:numId w:val="1"/>
      </w:numPr>
      <w:spacing w:after="0" w:line="100" w:lineRule="atLeast"/>
      <w:outlineLvl w:val="0"/>
    </w:pPr>
    <w:rPr>
      <w:rFonts w:eastAsia="Times New Roman"/>
      <w:b/>
      <w:bCs/>
      <w:color w:val="000000"/>
      <w:sz w:val="40"/>
      <w:szCs w:val="20"/>
    </w:rPr>
  </w:style>
  <w:style w:type="paragraph" w:styleId="Titlu2">
    <w:name w:val="heading 2"/>
    <w:basedOn w:val="Normal"/>
    <w:next w:val="Normal"/>
    <w:pPr>
      <w:keepNext/>
      <w:tabs>
        <w:tab w:val="num" w:pos="1440"/>
      </w:tabs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Titlu3">
    <w:name w:val="heading 3"/>
    <w:basedOn w:val="Normal"/>
    <w:next w:val="Normal"/>
    <w:pPr>
      <w:keepNext/>
      <w:tabs>
        <w:tab w:val="num" w:pos="720"/>
      </w:tabs>
      <w:spacing w:before="240" w:after="60"/>
      <w:ind w:left="720" w:hanging="432"/>
      <w:outlineLvl w:val="2"/>
    </w:pPr>
    <w:rPr>
      <w:rFonts w:eastAsia="Times New Roman"/>
      <w:b/>
      <w:bCs/>
      <w:sz w:val="26"/>
      <w:szCs w:val="26"/>
    </w:rPr>
  </w:style>
  <w:style w:type="paragraph" w:styleId="Titlu4">
    <w:name w:val="heading 4"/>
    <w:basedOn w:val="Normal"/>
    <w:next w:val="Normal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lu5">
    <w:name w:val="heading 5"/>
    <w:basedOn w:val="Normal"/>
    <w:next w:val="Normal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</w:rPr>
  </w:style>
  <w:style w:type="paragraph" w:styleId="Titlu7">
    <w:name w:val="heading 7"/>
    <w:basedOn w:val="Normal"/>
    <w:next w:val="Normal"/>
    <w:pPr>
      <w:tabs>
        <w:tab w:val="num" w:pos="1296"/>
      </w:tabs>
      <w:spacing w:before="240" w:after="60"/>
      <w:ind w:left="1296" w:hanging="288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lu8">
    <w:name w:val="heading 8"/>
    <w:basedOn w:val="Normal"/>
    <w:next w:val="Normal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erChar">
    <w:name w:val="Header Char"/>
    <w:basedOn w:val="Fontdeparagrafimplicit"/>
    <w:uiPriority w:val="99"/>
  </w:style>
  <w:style w:type="character" w:customStyle="1" w:styleId="FooterChar">
    <w:name w:val="Footer Char"/>
    <w:basedOn w:val="Fontdeparagrafimplicit"/>
    <w:uiPriority w:val="99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Robust">
    <w:name w:val="Strong"/>
    <w:aliases w:val="Paragraf Bold"/>
    <w:qFormat/>
    <w:rsid w:val="00673CD4"/>
    <w:rPr>
      <w:rFonts w:ascii="Segoe UI" w:hAnsi="Segoe UI"/>
      <w:b/>
      <w:bCs/>
      <w:sz w:val="22"/>
    </w:rPr>
  </w:style>
  <w:style w:type="character" w:customStyle="1" w:styleId="Heading1Char">
    <w:name w:val="Heading 1 Char"/>
    <w:rPr>
      <w:rFonts w:ascii="Segoe UI" w:eastAsia="Times New Roman" w:hAnsi="Segoe UI"/>
      <w:b/>
      <w:bCs/>
      <w:color w:val="696A6C"/>
      <w:sz w:val="44"/>
      <w:lang w:val="en-US"/>
    </w:rPr>
  </w:style>
  <w:style w:type="character" w:customStyle="1" w:styleId="highlight">
    <w:name w:val="highlight"/>
    <w:rPr>
      <w:shd w:val="clear" w:color="auto" w:fill="0000FF"/>
    </w:rPr>
  </w:style>
  <w:style w:type="character" w:customStyle="1" w:styleId="Heading2Char">
    <w:name w:val="Heading 2 Char"/>
    <w:rPr>
      <w:rFonts w:ascii="Segoe UI" w:eastAsia="Times New Roman" w:hAnsi="Segoe UI"/>
      <w:b/>
      <w:bCs/>
      <w:iCs/>
      <w:sz w:val="32"/>
      <w:szCs w:val="28"/>
      <w:lang w:val="en-US"/>
    </w:rPr>
  </w:style>
  <w:style w:type="character" w:customStyle="1" w:styleId="price-header">
    <w:name w:val="price-header"/>
    <w:basedOn w:val="Fontdeparagrafimplicit"/>
  </w:style>
  <w:style w:type="character" w:customStyle="1" w:styleId="price-date">
    <w:name w:val="price-date"/>
    <w:basedOn w:val="Fontdeparagrafimplicit"/>
  </w:style>
  <w:style w:type="character" w:customStyle="1" w:styleId="price-price">
    <w:name w:val="price-price"/>
    <w:basedOn w:val="Fontdeparagrafimplicit"/>
  </w:style>
  <w:style w:type="character" w:customStyle="1" w:styleId="BodyText2Char">
    <w:name w:val="Body Text 2 Char"/>
    <w:rPr>
      <w:rFonts w:ascii="Segoe UI" w:eastAsia="Calibri" w:hAnsi="Segoe UI"/>
      <w:sz w:val="24"/>
      <w:szCs w:val="24"/>
      <w:lang w:val="en-US" w:eastAsia="ar-SA" w:bidi="ar-SA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Heading3Char">
    <w:name w:val="Heading 3 Char"/>
    <w:rPr>
      <w:rFonts w:ascii="Segoe UI" w:eastAsia="Times New Roman" w:hAnsi="Segoe UI"/>
      <w:b/>
      <w:bCs/>
      <w:sz w:val="26"/>
      <w:szCs w:val="26"/>
      <w:lang w:val="en-US"/>
    </w:rPr>
  </w:style>
  <w:style w:type="character" w:customStyle="1" w:styleId="fr1">
    <w:name w:val="fr1"/>
    <w:rPr>
      <w:vanish w:val="0"/>
    </w:rPr>
  </w:style>
  <w:style w:type="character" w:styleId="Accentuat">
    <w:name w:val="Emphasis"/>
    <w:rPr>
      <w:rFonts w:ascii="Segoe UI" w:hAnsi="Segoe UI"/>
      <w:i/>
      <w:iCs/>
    </w:rPr>
  </w:style>
  <w:style w:type="character" w:customStyle="1" w:styleId="hed3">
    <w:name w:val="hed3"/>
    <w:basedOn w:val="Fontdeparagrafimplicit"/>
  </w:style>
  <w:style w:type="character" w:customStyle="1" w:styleId="Heading7Char">
    <w:name w:val="Heading 7 Char"/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rPr>
      <w:sz w:val="22"/>
      <w:szCs w:val="22"/>
    </w:rPr>
  </w:style>
  <w:style w:type="character" w:styleId="CitareHTML">
    <w:name w:val="HTML Cite"/>
    <w:rPr>
      <w:i/>
      <w:iCs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  <w:lang w:val="en-US"/>
    </w:rPr>
  </w:style>
  <w:style w:type="character" w:customStyle="1" w:styleId="TitleChar">
    <w:name w:val="Title Char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white-gray">
    <w:name w:val="white-gray"/>
    <w:basedOn w:val="Fontdeparagrafimplicit"/>
  </w:style>
  <w:style w:type="character" w:customStyle="1" w:styleId="black-gray">
    <w:name w:val="black-gray"/>
    <w:basedOn w:val="Fontdeparagrafimplicit"/>
  </w:style>
  <w:style w:type="character" w:customStyle="1" w:styleId="red-color-bold">
    <w:name w:val="red-color-bold"/>
    <w:basedOn w:val="Fontdeparagrafimplicit"/>
  </w:style>
  <w:style w:type="character" w:customStyle="1" w:styleId="obs-pret">
    <w:name w:val="obs-pret"/>
    <w:basedOn w:val="Fontdeparagrafimplicit"/>
  </w:style>
  <w:style w:type="character" w:customStyle="1" w:styleId="text-color">
    <w:name w:val="text-color"/>
    <w:basedOn w:val="Fontdeparagrafimplicit"/>
  </w:style>
  <w:style w:type="character" w:customStyle="1" w:styleId="BodyTextIndent3Char">
    <w:name w:val="Body Text Indent 3 Char"/>
    <w:rPr>
      <w:rFonts w:ascii="Segoe UI" w:eastAsia="Calibri" w:hAnsi="Segoe UI"/>
      <w:sz w:val="16"/>
      <w:szCs w:val="16"/>
      <w:lang w:val="en-US" w:eastAsia="ar-SA" w:bidi="ar-SA"/>
    </w:rPr>
  </w:style>
  <w:style w:type="character" w:customStyle="1" w:styleId="GSPHeading1Char">
    <w:name w:val="GSP Heading 1 Char"/>
    <w:rPr>
      <w:rFonts w:ascii="Segoe UI" w:eastAsia="Calibri" w:hAnsi="Segoe UI"/>
      <w:b/>
      <w:color w:val="696A6C"/>
      <w:sz w:val="40"/>
      <w:szCs w:val="22"/>
      <w:lang w:val="en-US" w:eastAsia="ar-SA" w:bidi="ar-SA"/>
    </w:rPr>
  </w:style>
  <w:style w:type="paragraph" w:customStyle="1" w:styleId="Heading">
    <w:name w:val="Heading"/>
    <w:basedOn w:val="Normal"/>
    <w:next w:val="Corptext"/>
    <w:link w:val="HeadingCha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aliases w:val="Paragraf Italic"/>
    <w:basedOn w:val="Normal"/>
    <w:qFormat/>
    <w:rsid w:val="00673CD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uiPriority w:val="99"/>
    <w:pPr>
      <w:tabs>
        <w:tab w:val="center" w:pos="4680"/>
        <w:tab w:val="right" w:pos="9360"/>
      </w:tabs>
      <w:spacing w:after="0" w:line="100" w:lineRule="atLeast"/>
    </w:pPr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  <w:spacing w:after="0" w:line="100" w:lineRule="atLeast"/>
    </w:pPr>
  </w:style>
  <w:style w:type="paragraph" w:styleId="TextnBalon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qFormat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pPr>
      <w:spacing w:before="280" w:after="280" w:line="100" w:lineRule="atLeast"/>
    </w:pPr>
    <w:rPr>
      <w:rFonts w:ascii="Times New Roman" w:eastAsia="Times New Roman" w:hAnsi="Times New Roman"/>
      <w:sz w:val="24"/>
      <w:szCs w:val="24"/>
      <w:lang w:val="ro-RO"/>
    </w:rPr>
  </w:style>
  <w:style w:type="paragraph" w:styleId="Corptext2">
    <w:name w:val="Body Text 2"/>
    <w:basedOn w:val="Normal"/>
    <w:pPr>
      <w:spacing w:before="280" w:after="280" w:line="100" w:lineRule="atLeast"/>
    </w:pPr>
    <w:rPr>
      <w:sz w:val="24"/>
      <w:szCs w:val="24"/>
    </w:r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CharCharCharChar">
    <w:name w:val="Char Char Char Char"/>
    <w:basedOn w:val="Normal"/>
    <w:pPr>
      <w:spacing w:after="0" w:line="100" w:lineRule="atLeast"/>
    </w:pPr>
    <w:rPr>
      <w:rFonts w:eastAsia="Times New Roman"/>
      <w:sz w:val="24"/>
      <w:szCs w:val="24"/>
      <w:lang w:val="pl-PL"/>
    </w:rPr>
  </w:style>
  <w:style w:type="paragraph" w:styleId="Textbloc">
    <w:name w:val="Block Text"/>
    <w:basedOn w:val="Normal"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Titlu">
    <w:name w:val="Title"/>
    <w:basedOn w:val="Normal"/>
    <w:next w:val="Normal"/>
    <w:pPr>
      <w:pBdr>
        <w:bottom w:val="single" w:sz="8" w:space="4" w:color="FFFF00"/>
      </w:pBdr>
      <w:spacing w:after="300" w:line="100" w:lineRule="atLeast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Subtitlu">
    <w:name w:val="Subtitle"/>
    <w:basedOn w:val="Heading"/>
    <w:next w:val="Corptext"/>
    <w:link w:val="SubtitluCaracter"/>
    <w:qFormat/>
    <w:rsid w:val="00B917BC"/>
    <w:pPr>
      <w:spacing w:before="0" w:after="0" w:line="240" w:lineRule="auto"/>
    </w:pPr>
    <w:rPr>
      <w:rFonts w:ascii="Segoe UI" w:hAnsi="Segoe UI"/>
      <w:iCs/>
      <w:sz w:val="36"/>
    </w:rPr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eastAsia="SimSun" w:cs="Minion Pro"/>
      <w:color w:val="000000"/>
      <w:sz w:val="24"/>
      <w:szCs w:val="24"/>
      <w:lang w:val="en-GB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Primindentpentrucorptext2">
    <w:name w:val="Body Text First Indent 2"/>
    <w:basedOn w:val="Indentcorptext"/>
    <w:pPr>
      <w:ind w:left="360" w:firstLine="210"/>
    </w:p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Dat">
    <w:name w:val="Date"/>
    <w:basedOn w:val="Normal"/>
    <w:next w:val="Normal"/>
  </w:style>
  <w:style w:type="paragraph" w:styleId="Semnture-mail">
    <w:name w:val="E-mail Signature"/>
    <w:basedOn w:val="Normal"/>
  </w:style>
  <w:style w:type="paragraph" w:styleId="Plandocument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GSPHeading1">
    <w:name w:val="GSP Heading 1"/>
    <w:pPr>
      <w:suppressAutoHyphens/>
    </w:pPr>
    <w:rPr>
      <w:rFonts w:ascii="Segoe UI" w:eastAsia="Calibri" w:hAnsi="Segoe UI" w:cs="Calibri"/>
      <w:b/>
      <w:color w:val="696A6C"/>
      <w:sz w:val="40"/>
      <w:szCs w:val="22"/>
      <w:lang w:val="en-US" w:eastAsia="ar-SA"/>
    </w:rPr>
  </w:style>
  <w:style w:type="paragraph" w:customStyle="1" w:styleId="GSPheading2">
    <w:name w:val="GSP heading 2"/>
    <w:pPr>
      <w:suppressAutoHyphens/>
    </w:pPr>
    <w:rPr>
      <w:rFonts w:ascii="Segoe UI" w:hAnsi="Segoe UI" w:cs="Calibri"/>
      <w:b/>
      <w:bCs/>
      <w:color w:val="6A6B6C"/>
      <w:sz w:val="32"/>
      <w:szCs w:val="28"/>
      <w:lang w:val="en-US" w:eastAsia="ar-SA"/>
    </w:rPr>
  </w:style>
  <w:style w:type="paragraph" w:customStyle="1" w:styleId="GSPHeading3">
    <w:name w:val="GSP Heading 3"/>
    <w:pPr>
      <w:suppressAutoHyphens/>
    </w:pPr>
    <w:rPr>
      <w:rFonts w:ascii="Segoe UI" w:eastAsia="Calibri" w:hAnsi="Segoe UI" w:cs="Calibri"/>
      <w:b/>
      <w:color w:val="000000"/>
      <w:sz w:val="26"/>
      <w:szCs w:val="22"/>
      <w:lang w:val="en-US" w:eastAsia="ar-SA"/>
    </w:rPr>
  </w:style>
  <w:style w:type="paragraph" w:customStyle="1" w:styleId="GSPBodyText">
    <w:name w:val="GSP Body Text"/>
    <w:basedOn w:val="GSPHeading1"/>
    <w:rPr>
      <w:b w:val="0"/>
      <w:color w:val="000000"/>
      <w:sz w:val="22"/>
    </w:rPr>
  </w:style>
  <w:style w:type="paragraph" w:customStyle="1" w:styleId="StasisportBodyText1">
    <w:name w:val="Stasisport Body Text1"/>
    <w:pPr>
      <w:suppressAutoHyphens/>
    </w:pPr>
    <w:rPr>
      <w:rFonts w:ascii="Segoe UI" w:eastAsia="Calibri" w:hAnsi="Segoe UI" w:cs="Calibri"/>
      <w:sz w:val="22"/>
      <w:szCs w:val="22"/>
      <w:lang w:val="en-US" w:eastAsia="ar-SA"/>
    </w:rPr>
  </w:style>
  <w:style w:type="paragraph" w:customStyle="1" w:styleId="GSPTableText">
    <w:name w:val="GSP Table Text"/>
    <w:pPr>
      <w:suppressAutoHyphens/>
    </w:pPr>
    <w:rPr>
      <w:rFonts w:ascii="Segoe UI" w:eastAsia="Calibri" w:hAnsi="Segoe UI" w:cs="Calibri"/>
      <w:color w:val="000000"/>
      <w:sz w:val="22"/>
      <w:szCs w:val="22"/>
      <w:lang w:val="en-US" w:eastAsia="ar-SA"/>
    </w:rPr>
  </w:style>
  <w:style w:type="paragraph" w:customStyle="1" w:styleId="GSPFooter">
    <w:name w:val="GSP Footer"/>
    <w:pPr>
      <w:suppressAutoHyphens/>
    </w:pPr>
    <w:rPr>
      <w:rFonts w:ascii="Segoe UI" w:eastAsia="Calibri" w:hAnsi="Segoe UI" w:cs="Calibri"/>
      <w:color w:val="000000"/>
      <w:sz w:val="14"/>
      <w:szCs w:val="22"/>
      <w:lang w:val="en-US" w:eastAsia="ar-SA"/>
    </w:rPr>
  </w:style>
  <w:style w:type="paragraph" w:customStyle="1" w:styleId="Default">
    <w:name w:val="Default"/>
    <w:rsid w:val="00EF22A6"/>
    <w:pPr>
      <w:autoSpaceDE w:val="0"/>
      <w:autoSpaceDN w:val="0"/>
      <w:adjustRightInd w:val="0"/>
    </w:pPr>
    <w:rPr>
      <w:rFonts w:ascii="Gadugi" w:hAnsi="Gadugi" w:cs="Gadugi"/>
      <w:color w:val="000000"/>
      <w:sz w:val="24"/>
      <w:szCs w:val="24"/>
    </w:rPr>
  </w:style>
  <w:style w:type="paragraph" w:customStyle="1" w:styleId="Titluu">
    <w:name w:val="Titluu"/>
    <w:basedOn w:val="Heading"/>
    <w:link w:val="TitluuChar"/>
    <w:qFormat/>
    <w:rsid w:val="00B917BC"/>
    <w:pPr>
      <w:spacing w:before="0" w:after="0" w:line="240" w:lineRule="auto"/>
    </w:pPr>
    <w:rPr>
      <w:rFonts w:ascii="Segoe UI" w:hAnsi="Segoe UI"/>
      <w:b/>
      <w:sz w:val="40"/>
    </w:rPr>
  </w:style>
  <w:style w:type="character" w:customStyle="1" w:styleId="HeadingChar">
    <w:name w:val="Heading Char"/>
    <w:link w:val="Heading"/>
    <w:rsid w:val="00B917BC"/>
    <w:rPr>
      <w:rFonts w:ascii="Arial" w:eastAsia="SimSun" w:hAnsi="Arial" w:cs="Mangal"/>
      <w:sz w:val="28"/>
      <w:szCs w:val="28"/>
      <w:lang w:val="en-US" w:eastAsia="ar-SA"/>
    </w:rPr>
  </w:style>
  <w:style w:type="character" w:customStyle="1" w:styleId="SubtitluCaracter">
    <w:name w:val="Subtitlu Caracter"/>
    <w:link w:val="Subtitlu"/>
    <w:rsid w:val="00B917BC"/>
    <w:rPr>
      <w:rFonts w:ascii="Segoe UI" w:eastAsia="SimSun" w:hAnsi="Segoe UI" w:cs="Mangal"/>
      <w:iCs/>
      <w:sz w:val="36"/>
      <w:szCs w:val="28"/>
      <w:lang w:val="en-US" w:eastAsia="ar-SA"/>
    </w:rPr>
  </w:style>
  <w:style w:type="character" w:customStyle="1" w:styleId="TitluuChar">
    <w:name w:val="Titluu Char"/>
    <w:link w:val="Titluu"/>
    <w:rsid w:val="00B917BC"/>
    <w:rPr>
      <w:rFonts w:ascii="Segoe UI" w:eastAsia="SimSun" w:hAnsi="Segoe UI" w:cs="Mangal"/>
      <w:b/>
      <w:iCs w:val="0"/>
      <w:sz w:val="40"/>
      <w:szCs w:val="28"/>
      <w:lang w:val="en-US" w:eastAsia="ar-SA"/>
    </w:rPr>
  </w:style>
  <w:style w:type="paragraph" w:styleId="Frspaiere">
    <w:name w:val="No Spacing"/>
    <w:uiPriority w:val="1"/>
    <w:qFormat/>
    <w:rsid w:val="003B0388"/>
    <w:rPr>
      <w:rFonts w:ascii="Calibri" w:eastAsia="Calibri" w:hAnsi="Calibri"/>
      <w:sz w:val="22"/>
      <w:szCs w:val="22"/>
      <w:lang w:val="en-US" w:eastAsia="en-US"/>
    </w:rPr>
  </w:style>
  <w:style w:type="table" w:styleId="Tabelgril">
    <w:name w:val="Table Grid"/>
    <w:basedOn w:val="TabelNormal"/>
    <w:uiPriority w:val="39"/>
    <w:rsid w:val="00E2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F422C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Tabelgril"/>
    <w:uiPriority w:val="39"/>
    <w:rsid w:val="00E2207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iu.loredana\AppData\Local\Microsoft\Windows\Temporary%20Internet%20Files\Content.Outlook\1QYOG6WR\antet-CJBV-template-cu%20stema%20noua-poza-fara%20ste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3175">
          <a:solidFill>
            <a:schemeClr val="bg1">
              <a:lumMod val="85000"/>
            </a:schemeClr>
          </a:solidFill>
        </a:ln>
      </a:spPr>
      <a:bodyPr wrap="square" rtlCol="0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3545-1F39-431C-A412-21D547CD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antet-CJBV-template-cu stema noua-poza-fara steag.dotx</Template>
  <TotalTime>48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sdfdasdfasdfadsffadfsafa</vt:lpstr>
      <vt:lpstr>sdfdasdfasdfadsffadfsafa</vt:lpstr>
    </vt:vector>
  </TitlesOfParts>
  <Company>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sdfdasdfasdfadsffadfsafa</dc:title>
  <dc:creator>Puiu Loredana</dc:creator>
  <cp:lastModifiedBy>Alexandra Salistean</cp:lastModifiedBy>
  <cp:revision>7</cp:revision>
  <cp:lastPrinted>2025-09-30T09:45:00Z</cp:lastPrinted>
  <dcterms:created xsi:type="dcterms:W3CDTF">2026-02-02T14:00:00Z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-1588153864</vt:i4>
  </property>
</Properties>
</file>