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EF1" w14:textId="0A9F750D" w:rsidR="006D1A0E" w:rsidRPr="00842AB3" w:rsidRDefault="0088235C" w:rsidP="0006028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position w:val="-1"/>
          <w:lang w:val="ro-RO"/>
        </w:rPr>
        <w:t xml:space="preserve">FORMULAR </w:t>
      </w:r>
      <w:r w:rsidR="00EC4FDF" w:rsidRPr="00842AB3">
        <w:rPr>
          <w:rFonts w:ascii="Times New Roman" w:hAnsi="Times New Roman" w:cs="Times New Roman"/>
          <w:color w:val="2905A0"/>
          <w:position w:val="-1"/>
          <w:lang w:val="ro-RO"/>
        </w:rPr>
        <w:t>1</w:t>
      </w:r>
    </w:p>
    <w:p w14:paraId="55484236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5021035C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position w:val="-1"/>
          <w:lang w:val="ro-RO"/>
        </w:rPr>
        <w:t>PRIVIND STATUTUL DE INDEPENDENT</w:t>
      </w:r>
    </w:p>
    <w:p w14:paraId="1D8AAFEC" w14:textId="77777777" w:rsidR="006150F4" w:rsidRPr="00842AB3" w:rsidRDefault="006150F4" w:rsidP="00035767">
      <w:pPr>
        <w:rPr>
          <w:rFonts w:ascii="Times New Roman" w:hAnsi="Times New Roman" w:cs="Times New Roman"/>
          <w:b/>
          <w:color w:val="2905A0"/>
          <w:lang w:val="ro-RO"/>
        </w:rPr>
      </w:pPr>
    </w:p>
    <w:p w14:paraId="1014CF08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42AB3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42AB3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st</w:t>
      </w:r>
      <w:r w:rsidRPr="00842AB3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e-mail: ______________________________, </w:t>
      </w:r>
    </w:p>
    <w:p w14:paraId="09572F44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69B1DA" w14:textId="7BEE2D52" w:rsidR="00C25B41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="0085265B"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85265B" w:rsidRPr="00842AB3">
        <w:rPr>
          <w:rFonts w:ascii="Times New Roman" w:hAnsi="Times New Roman" w:cs="Times New Roman"/>
          <w:color w:val="2905A0"/>
          <w:lang w:val="ro-RO"/>
        </w:rPr>
        <w:t>,</w:t>
      </w:r>
      <w:r w:rsidR="0085265B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="006150F4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="006150F4"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85265B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="00C25B41" w:rsidRPr="00842AB3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>şi a sancţiunilor prevăzute de</w:t>
      </w:r>
      <w:r w:rsidR="006150F4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6150F4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="006150F4"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="006150F4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="006150F4"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="006150F4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cu privire la falsul în declaraţii, </w:t>
      </w:r>
      <w:r w:rsidR="006D1A0E" w:rsidRPr="00842AB3">
        <w:rPr>
          <w:rFonts w:ascii="Times New Roman" w:hAnsi="Times New Roman" w:cs="Times New Roman"/>
          <w:color w:val="2905A0"/>
          <w:lang w:val="ro-RO"/>
        </w:rPr>
        <w:t>că prin ocuparea postului pentru care mi-am depus candidatura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>:</w:t>
      </w:r>
    </w:p>
    <w:p w14:paraId="778F0617" w14:textId="77777777" w:rsidR="00C25B41" w:rsidRPr="00842AB3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E2E0098" w14:textId="77777777" w:rsidR="00CF749D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F623A1" wp14:editId="208C80E5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952326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F352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23A1" id="Rectangle 6" o:spid="_x0000_s1026" style="position:absolute;left:0;text-align:left;margin-left:1.5pt;margin-top:2.7pt;width:15pt;height:1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" filled="f" strokeweight="2pt">
                <v:textbox>
                  <w:txbxContent>
                    <w:p w14:paraId="601EF352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Deţin statutul de independent</w:t>
      </w:r>
    </w:p>
    <w:p w14:paraId="3875FD46" w14:textId="3045E53C" w:rsidR="00857CC7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faţă de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484C2D91" w14:textId="0729A766" w:rsidR="006150F4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C25B41" w:rsidRPr="00842AB3">
        <w:rPr>
          <w:rFonts w:ascii="Times New Roman" w:hAnsi="Times New Roman" w:cs="Times New Roman"/>
          <w:color w:val="2905A0"/>
          <w:lang w:val="ro-RO"/>
        </w:rPr>
        <w:t>sensul A</w:t>
      </w:r>
      <w:r w:rsidRPr="00842AB3">
        <w:rPr>
          <w:rFonts w:ascii="Times New Roman" w:hAnsi="Times New Roman" w:cs="Times New Roman"/>
          <w:color w:val="2905A0"/>
          <w:lang w:val="ro-RO"/>
        </w:rPr>
        <w:t>rt. 138</w:t>
      </w:r>
      <w:r w:rsidRPr="00842AB3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alin.2 din </w:t>
      </w:r>
      <w:r w:rsidR="00C25B41" w:rsidRPr="00842AB3">
        <w:rPr>
          <w:rFonts w:ascii="Times New Roman" w:hAnsi="Times New Roman" w:cs="Times New Roman"/>
          <w:color w:val="2905A0"/>
          <w:lang w:val="ro-RO"/>
        </w:rPr>
        <w:t>L</w:t>
      </w:r>
      <w:r w:rsidRPr="00842AB3">
        <w:rPr>
          <w:rFonts w:ascii="Times New Roman" w:hAnsi="Times New Roman" w:cs="Times New Roman"/>
          <w:color w:val="2905A0"/>
          <w:lang w:val="ro-RO"/>
        </w:rPr>
        <w:t>egea 31/1990 privind societăţil</w:t>
      </w:r>
      <w:r w:rsidR="00C25B41" w:rsidRPr="00842AB3">
        <w:rPr>
          <w:rFonts w:ascii="Times New Roman" w:hAnsi="Times New Roman" w:cs="Times New Roman"/>
          <w:color w:val="2905A0"/>
          <w:lang w:val="ro-RO"/>
        </w:rPr>
        <w:t xml:space="preserve">e, republicată, cu modificările și completările ulterioare, respectiv </w:t>
      </w:r>
      <w:r w:rsidR="00C25B41"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fac parte</w:t>
      </w:r>
      <w:r w:rsidR="00C25B41" w:rsidRPr="00842AB3">
        <w:rPr>
          <w:rFonts w:ascii="Times New Roman" w:hAnsi="Times New Roman" w:cs="Times New Roman"/>
          <w:color w:val="2905A0"/>
          <w:lang w:val="ro-RO"/>
        </w:rPr>
        <w:t xml:space="preserve"> din categoria 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 xml:space="preserve">funcţionarilor publici, </w:t>
      </w:r>
      <w:r w:rsidR="00C25B41" w:rsidRPr="00842AB3">
        <w:rPr>
          <w:rFonts w:ascii="Times New Roman" w:hAnsi="Times New Roman" w:cs="Times New Roman"/>
          <w:color w:val="2905A0"/>
          <w:lang w:val="ro-RO"/>
        </w:rPr>
        <w:t xml:space="preserve">înalţilor funcţionari publici, 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>precum şi alte categorii de personal din cadrul autorităţii publice tutelare ori din cadrul altor autorităţi sau instituţii publice</w:t>
      </w:r>
      <w:r w:rsidR="00857CC7" w:rsidRPr="00842AB3">
        <w:rPr>
          <w:rFonts w:ascii="Times New Roman" w:hAnsi="Times New Roman" w:cs="Times New Roman"/>
          <w:color w:val="2905A0"/>
          <w:lang w:val="ro-RO"/>
        </w:rPr>
        <w:t xml:space="preserve">, conform dispozițiilor </w:t>
      </w:r>
      <w:r w:rsidR="00A778BB" w:rsidRPr="00842AB3">
        <w:rPr>
          <w:rFonts w:ascii="Times New Roman" w:hAnsi="Times New Roman" w:cs="Times New Roman"/>
          <w:color w:val="2905A0"/>
          <w:lang w:val="ro-RO"/>
        </w:rPr>
        <w:t xml:space="preserve">art. 5, alin. (4) </w:t>
      </w:r>
      <w:r w:rsidR="00857CC7" w:rsidRPr="00842AB3">
        <w:rPr>
          <w:rFonts w:ascii="Times New Roman" w:hAnsi="Times New Roman" w:cs="Times New Roman"/>
          <w:color w:val="2905A0"/>
          <w:lang w:val="ro-RO"/>
        </w:rPr>
        <w:t xml:space="preserve">din O.U.G. nr.109/2011 privind guvernanţa corporativă a întreprinderilor publice, aprobată cu modificări și completări prin </w:t>
      </w:r>
      <w:r w:rsidR="00857CC7" w:rsidRPr="00842AB3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857CC7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</w:t>
      </w:r>
      <w:r w:rsidR="00857CC7" w:rsidRPr="00842AB3">
        <w:rPr>
          <w:rFonts w:ascii="Times New Roman" w:hAnsi="Times New Roman" w:cs="Times New Roman"/>
          <w:color w:val="2905A0"/>
          <w:lang w:val="ro-RO"/>
        </w:rPr>
        <w:t>.</w:t>
      </w:r>
    </w:p>
    <w:p w14:paraId="75BC00E5" w14:textId="77777777" w:rsidR="00C25B41" w:rsidRPr="00842AB3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95F2DD" w14:textId="77777777" w:rsidR="00CF749D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19FDF" wp14:editId="446CE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904696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52FF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9FDF" id="Rectangle 4" o:spid="_x0000_s1027" style="position:absolute;left:0;text-align:left;margin-left:0;margin-top:0;width:15pt;height:1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KGDw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" filled="f" strokeweight="2pt">
                <v:textbox>
                  <w:txbxContent>
                    <w:p w14:paraId="4D4652FF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deţin statutul de independent</w:t>
      </w:r>
    </w:p>
    <w:p w14:paraId="2D7CFB01" w14:textId="33EE6217" w:rsidR="006150F4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faţă de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5196626A" w14:textId="6407BA7C" w:rsidR="00C25B41" w:rsidRPr="00842AB3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în sensul Art. 138</w:t>
      </w:r>
      <w:r w:rsidRPr="00842AB3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alin.2 din Legea 31/1990 privind societăţile, republicată, cu modificările și completările ulterioare, respectiv </w:t>
      </w:r>
      <w:r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fac parte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 xml:space="preserve">din categoria funcţionarilor publici, înalţilor funcţionari publici, precum şi alte categorii de personal din cadrul autorităţii publice tutelare ori din cadrul altor autorităţi sau instituţii publice, conform dispozițiilor </w:t>
      </w:r>
      <w:r w:rsidR="00A778BB" w:rsidRPr="00842AB3">
        <w:rPr>
          <w:rFonts w:ascii="Times New Roman" w:hAnsi="Times New Roman" w:cs="Times New Roman"/>
          <w:color w:val="2905A0"/>
          <w:lang w:val="ro-RO"/>
        </w:rPr>
        <w:t xml:space="preserve">art. 5, alin. (4) 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 xml:space="preserve">din O.U.G. nr.109/2011 privind guvernanţa corporativă a întreprinderilor publice, aprobată cu modificări și completări prin </w:t>
      </w:r>
      <w:r w:rsidR="00EB60FA" w:rsidRPr="00842AB3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EB60FA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>.</w:t>
      </w:r>
    </w:p>
    <w:p w14:paraId="587BC5CC" w14:textId="77777777" w:rsidR="00857CC7" w:rsidRPr="00842AB3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EB61B59" w14:textId="17DD728C" w:rsidR="006150F4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857CC7" w:rsidRPr="00842AB3">
        <w:rPr>
          <w:rFonts w:ascii="Times New Roman" w:hAnsi="Times New Roman" w:cs="Times New Roman"/>
          <w:color w:val="2905A0"/>
          <w:lang w:val="ro-RO"/>
        </w:rPr>
        <w:t xml:space="preserve">precum și orice alte persoane în drept să supravegheze bunul mers al procedurii </w:t>
      </w:r>
      <w:r w:rsidR="00EB60FA" w:rsidRPr="00842AB3">
        <w:rPr>
          <w:rFonts w:ascii="Times New Roman" w:hAnsi="Times New Roman" w:cs="Times New Roman"/>
          <w:color w:val="2905A0"/>
          <w:lang w:val="ro-RO"/>
        </w:rPr>
        <w:t xml:space="preserve">de selecție </w:t>
      </w:r>
      <w:r w:rsidRPr="00842AB3">
        <w:rPr>
          <w:rFonts w:ascii="Times New Roman" w:hAnsi="Times New Roman" w:cs="Times New Roman"/>
          <w:color w:val="2905A0"/>
          <w:lang w:val="ro-RO"/>
        </w:rPr>
        <w:t>a</w:t>
      </w:r>
      <w:r w:rsidR="00857CC7" w:rsidRPr="00842AB3">
        <w:rPr>
          <w:rFonts w:ascii="Times New Roman" w:hAnsi="Times New Roman" w:cs="Times New Roman"/>
          <w:color w:val="2905A0"/>
          <w:lang w:val="ro-RO"/>
        </w:rPr>
        <w:t>u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22E19414" w14:textId="77777777" w:rsidR="00857CC7" w:rsidRPr="00842AB3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C2FEC67" w14:textId="0A89FB78" w:rsidR="00C25B41" w:rsidRPr="00842AB3" w:rsidRDefault="00C25B41" w:rsidP="000357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</w:t>
      </w:r>
      <w:r w:rsidR="00F4563C" w:rsidRPr="00842AB3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38A8E4DB" w14:textId="77777777" w:rsidR="00C25B41" w:rsidRPr="00842AB3" w:rsidRDefault="00C25B41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8A163AE" w14:textId="758CE13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0279C1E3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40FD35F" w14:textId="77777777" w:rsidR="006150F4" w:rsidRPr="00842AB3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3E2C95F1" w14:textId="77777777" w:rsidR="006150F4" w:rsidRPr="00842AB3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F811265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5AB9059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41CD7023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0153C556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89976A9" w14:textId="23655102" w:rsidR="006D1A0E" w:rsidRPr="00842AB3" w:rsidRDefault="006150F4" w:rsidP="00EB60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4C6758F3" w14:textId="77777777" w:rsidR="00060289" w:rsidRDefault="00060289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F9800A3" w14:textId="77777777" w:rsidR="00060289" w:rsidRDefault="00060289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8E10DE6" w14:textId="33CC4C4D" w:rsidR="006150F4" w:rsidRPr="00842AB3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 w:rsidRPr="00842AB3">
        <w:rPr>
          <w:rFonts w:ascii="Times New Roman" w:hAnsi="Times New Roman" w:cs="Times New Roman"/>
          <w:color w:val="2905A0"/>
          <w:position w:val="-1"/>
          <w:lang w:val="ro-RO"/>
        </w:rPr>
        <w:t>2</w:t>
      </w:r>
    </w:p>
    <w:p w14:paraId="6CDF3912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4A9D65F1" w14:textId="77777777" w:rsidR="006150F4" w:rsidRPr="00842AB3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PRIVIND </w:t>
      </w: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>NEÎNCADRAREA ÎN SITUAŢIA DE CONFLICT DE INTERESE</w:t>
      </w:r>
    </w:p>
    <w:p w14:paraId="135CB8E1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905A0"/>
          <w:lang w:val="ro-RO"/>
        </w:rPr>
      </w:pPr>
    </w:p>
    <w:p w14:paraId="342D6D51" w14:textId="15BE0174" w:rsidR="00A53F7B" w:rsidRPr="00842AB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42AB3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42AB3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st</w:t>
      </w:r>
      <w:r w:rsidRPr="00842AB3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e-mail: __________________</w:t>
      </w:r>
      <w:r w:rsidR="00A53F7B" w:rsidRPr="00842AB3">
        <w:rPr>
          <w:rFonts w:ascii="Times New Roman" w:hAnsi="Times New Roman" w:cs="Times New Roman"/>
          <w:color w:val="2905A0"/>
          <w:lang w:val="ro-RO"/>
        </w:rPr>
        <w:t>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791F4B70" w14:textId="77777777" w:rsidR="00A53F7B" w:rsidRPr="00842AB3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4E8F608" w14:textId="74755E80" w:rsidR="006D1A0E" w:rsidRPr="00842AB3" w:rsidRDefault="006D1A0E" w:rsidP="00F174B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="0085265B"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85265B" w:rsidRPr="00842AB3">
        <w:rPr>
          <w:rFonts w:ascii="Times New Roman" w:hAnsi="Times New Roman" w:cs="Times New Roman"/>
          <w:color w:val="2905A0"/>
          <w:lang w:val="ro-RO"/>
        </w:rPr>
        <w:t>,</w:t>
      </w:r>
      <w:r w:rsidR="0085265B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="00F4563C" w:rsidRPr="00842AB3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6B4395D0" w14:textId="77777777" w:rsidR="00F174B3" w:rsidRPr="00842AB3" w:rsidRDefault="00F174B3" w:rsidP="00F174B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62960BA" w14:textId="77777777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C1B74" wp14:editId="1FB61D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4827064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DA7A0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1B74" id="_x0000_s1028" style="position:absolute;left:0;text-align:left;margin-left:0;margin-top:-.05pt;width:1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fH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okJ&#10;4k0NzYH0QjhOIf0aOvSAvzkbaQIr7n/tBCrOzGdLmt8UC1KFhWQslldzMvDSU196hJUEVXEZkLOj&#10;sQ3HQd851F1PuYqkh4U76lSrk4qvdZ0I0JwlcU9/Ig7ypZ2iXn/u5g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iklHxx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083DA7A0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în situaţia de conflict de interese, aşa cum </w:t>
      </w:r>
      <w:r w:rsidR="00035767" w:rsidRPr="00842AB3">
        <w:rPr>
          <w:rFonts w:ascii="Times New Roman" w:hAnsi="Times New Roman" w:cs="Times New Roman"/>
          <w:color w:val="2905A0"/>
          <w:lang w:val="ro-RO"/>
        </w:rPr>
        <w:t>aceasta este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definit</w:t>
      </w:r>
      <w:r w:rsidR="00035767" w:rsidRPr="00842AB3">
        <w:rPr>
          <w:rFonts w:ascii="Times New Roman" w:hAnsi="Times New Roman" w:cs="Times New Roman"/>
          <w:color w:val="2905A0"/>
          <w:lang w:val="ro-RO"/>
        </w:rPr>
        <w:t>ă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de legislaţia în vigoare din România.</w:t>
      </w:r>
    </w:p>
    <w:p w14:paraId="6D8A99BF" w14:textId="77777777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E18D81C" w14:textId="2C58EDA3" w:rsidR="00035767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14DFE" wp14:editId="493A09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518637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FA73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4DFE" id="_x0000_s1029" style="position:absolute;left:0;text-align:left;margin-left:0;margin-top:-.05pt;width:1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T4EQIAAAE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T8fcx&#10;QbypoTmQXgjHKaRfQ4ce8BdnI01gxf3PnUDFmflkSfObYkGqsJCMxfJqTgZeeupLj7CSoCouA3J2&#10;NLbhOOg7h7rrKVeR9LBwR51qdVLxta4TAZqzJO7pT8RBvrRT1OvP3fwG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AXUk+B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521FA73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035767"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035767" w:rsidRPr="00842AB3">
        <w:rPr>
          <w:rFonts w:ascii="Times New Roman" w:hAnsi="Times New Roman" w:cs="Times New Roman"/>
          <w:color w:val="2905A0"/>
          <w:lang w:val="ro-RO"/>
        </w:rPr>
        <w:t xml:space="preserve"> în situaţia de incompatibilitate, aşa cum aceasta este definită de legislaţia în vigoare din România.</w:t>
      </w:r>
    </w:p>
    <w:p w14:paraId="6DD80354" w14:textId="77777777" w:rsidR="00A53F7B" w:rsidRPr="00842AB3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173C3A6" w14:textId="77777777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7844F51B" w14:textId="77777777" w:rsidR="00857CC7" w:rsidRPr="00842AB3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705EC976" w14:textId="61043DDA" w:rsidR="009F604D" w:rsidRPr="00842AB3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07731985" w14:textId="77777777" w:rsidR="006150F4" w:rsidRPr="00842AB3" w:rsidRDefault="006150F4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65A6C8FF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4A79DBFE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FF974B1" w14:textId="77777777" w:rsidR="006150F4" w:rsidRPr="00842AB3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FFE86D6" w14:textId="77777777" w:rsidR="006150F4" w:rsidRPr="00842AB3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287A618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68FBC533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1DC9379B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B66F55F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7E022F7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7CAA3551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8CC7198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62E8FC9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34EFB5F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80E2DD4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300C7FB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7004A7DC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7DA8A302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49828487" w14:textId="77777777" w:rsidR="006150F4" w:rsidRPr="00842AB3" w:rsidRDefault="006150F4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1089382A" w14:textId="77777777" w:rsidR="0088235C" w:rsidRPr="00842AB3" w:rsidRDefault="0088235C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65E7A6F8" w14:textId="77777777" w:rsidR="00A53F7B" w:rsidRPr="00842AB3" w:rsidRDefault="00A53F7B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5005A6CA" w14:textId="77777777" w:rsidR="00A53F7B" w:rsidRPr="00842AB3" w:rsidRDefault="00A53F7B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3AEC85A8" w14:textId="77777777" w:rsidR="00A53F7B" w:rsidRPr="00842AB3" w:rsidRDefault="00A53F7B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3ABC2CB1" w14:textId="77777777" w:rsidR="00A53F7B" w:rsidRPr="00842AB3" w:rsidRDefault="00A53F7B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4D4AA251" w14:textId="77777777" w:rsidR="006D1A0E" w:rsidRPr="00842AB3" w:rsidRDefault="006D1A0E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6F7D07BC" w14:textId="7D1A4C63" w:rsidR="006150F4" w:rsidRPr="00842AB3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 w:rsidRPr="00842AB3">
        <w:rPr>
          <w:rFonts w:ascii="Times New Roman" w:hAnsi="Times New Roman" w:cs="Times New Roman"/>
          <w:color w:val="2905A0"/>
          <w:position w:val="-1"/>
          <w:lang w:val="ro-RO"/>
        </w:rPr>
        <w:t>3</w:t>
      </w:r>
    </w:p>
    <w:p w14:paraId="2A9EAAC3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2409D13C" w14:textId="77777777" w:rsidR="006150F4" w:rsidRPr="00842AB3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SITUAŢIILE PREVĂZUTE LA ART.4 DIN O.U.G. 109/2011</w:t>
      </w:r>
    </w:p>
    <w:p w14:paraId="27ACAED5" w14:textId="77777777" w:rsidR="006150F4" w:rsidRPr="00842AB3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privind guvernanţa corporativă a întreprinderilor publice</w:t>
      </w:r>
    </w:p>
    <w:p w14:paraId="26BBF886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4A62F99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42AB3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42AB3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st</w:t>
      </w:r>
      <w:r w:rsidRPr="00842AB3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e-mail: ______________________________, </w:t>
      </w:r>
    </w:p>
    <w:p w14:paraId="667CD147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597095E" w14:textId="7FB6B12E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1439E9AD" w14:textId="24D41557" w:rsidR="006150F4" w:rsidRPr="00842AB3" w:rsidRDefault="006150F4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nu mă încadrez la niciuna dintre situațiile prevăzute la </w:t>
      </w: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>art.4 lit.a)-i) din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privind guvernanţa corporativă a întreprinderilor publice, aprobată cu modificări și completări prin </w:t>
      </w:r>
      <w:r w:rsidRPr="00842AB3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ulterioare, respectiv:</w:t>
      </w:r>
    </w:p>
    <w:p w14:paraId="0CC63FC8" w14:textId="69D172E8" w:rsidR="006150F4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30F66" wp14:editId="33929F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6725133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2F1E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0F66" id="_x0000_s1030" style="position:absolute;left:0;text-align:left;margin-left:0;margin-top:-.05pt;width:1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E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o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sMINRB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9392F1E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       </w:t>
      </w:r>
      <w:r w:rsidR="006150F4" w:rsidRPr="00842AB3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>Nu am calitatea de</w:t>
      </w:r>
      <w:r w:rsidR="006150F4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:</w:t>
      </w:r>
    </w:p>
    <w:p w14:paraId="2C899C65" w14:textId="77777777" w:rsidR="006150F4" w:rsidRPr="00842AB3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Senator</w:t>
      </w:r>
    </w:p>
    <w:p w14:paraId="3641A622" w14:textId="77777777" w:rsidR="006150F4" w:rsidRPr="00842AB3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Deputat</w:t>
      </w:r>
    </w:p>
    <w:p w14:paraId="0F8F3F38" w14:textId="77777777" w:rsidR="006150F4" w:rsidRPr="00842AB3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Membru al guvernului</w:t>
      </w:r>
    </w:p>
    <w:p w14:paraId="05790B28" w14:textId="77777777" w:rsidR="006150F4" w:rsidRPr="00842AB3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Prefect; subprefect</w:t>
      </w:r>
    </w:p>
    <w:p w14:paraId="0FADBFC5" w14:textId="77777777" w:rsidR="006150F4" w:rsidRPr="00842AB3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Primar; viceprimar</w:t>
      </w:r>
    </w:p>
    <w:p w14:paraId="17A2B1ED" w14:textId="233CAD4F" w:rsidR="006150F4" w:rsidRPr="00842AB3" w:rsidRDefault="003E1E23" w:rsidP="003E1E23">
      <w:pPr>
        <w:suppressAutoHyphens/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1F30A" wp14:editId="63157C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668479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C6DF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1F30A" id="_x0000_s1031" style="position:absolute;left:0;text-align:left;margin-left:0;margin-top:-.05pt;width:1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57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s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O/5uex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3A81C6DF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="006150F4" w:rsidRPr="00842AB3">
        <w:rPr>
          <w:rFonts w:ascii="Times New Roman" w:hAnsi="Times New Roman" w:cs="Times New Roman"/>
          <w:b/>
          <w:bCs/>
          <w:color w:val="2905A0"/>
          <w:lang w:val="ro-RO"/>
        </w:rPr>
        <w:t>Nu am făcut parte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din echipe de audit și nu am auditat situaţiile financiare ale societăţii în cauză în oricare din ultimii 3 ani financiari anteriori nominalizării.</w:t>
      </w:r>
    </w:p>
    <w:p w14:paraId="467B76A2" w14:textId="77777777" w:rsidR="003E1E23" w:rsidRPr="00842AB3" w:rsidRDefault="003E1E23" w:rsidP="003E1E23">
      <w:pPr>
        <w:suppressAutoHyphens/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57907DE7" w14:textId="631B3567" w:rsidR="006150F4" w:rsidRPr="00842AB3" w:rsidRDefault="003E1E23" w:rsidP="003E1E23">
      <w:pPr>
        <w:pStyle w:val="NormalIndent"/>
        <w:ind w:left="0"/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D1CAA" wp14:editId="72A167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688815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C6D7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1CAA" id="_x0000_s1032" style="position:absolute;left:0;text-align:left;margin-left:0;margin-top:-.05pt;width:1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s6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q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prvLO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E4AC6D7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       </w:t>
      </w:r>
      <w:r w:rsidR="006150F4" w:rsidRPr="00842AB3"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Nu </w:t>
      </w:r>
      <w:r w:rsidR="006150F4" w:rsidRPr="00842AB3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sunt incapabil/ă</w:t>
      </w:r>
      <w:r w:rsidR="006150F4" w:rsidRPr="00842AB3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și </w:t>
      </w:r>
      <w:r w:rsidR="006150F4" w:rsidRPr="00842AB3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nu am fost condamnat/ă</w:t>
      </w:r>
      <w:r w:rsidR="006150F4" w:rsidRPr="00842AB3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pentru infracţiuni contra patrimoniului prin nesocotirea încrederii, infracţiuni de corupţie, delapidare, infracţiuni de fals în înscrisuri, evaziune fiscală, infracţiuni prevăzute de </w:t>
      </w:r>
      <w:r w:rsidR="006150F4" w:rsidRPr="00842AB3">
        <w:rPr>
          <w:rFonts w:ascii="Times New Roman" w:hAnsi="Times New Roman" w:cs="Times New Roman"/>
          <w:vanish/>
          <w:color w:val="2905A0"/>
          <w:sz w:val="24"/>
          <w:szCs w:val="24"/>
          <w:lang w:val="ro-RO"/>
        </w:rPr>
        <w:t>&lt;LLNK 12002   656 12 241   0 18&gt;</w:t>
      </w:r>
      <w:r w:rsidR="006150F4" w:rsidRPr="00842AB3">
        <w:rPr>
          <w:rFonts w:ascii="Times New Roman" w:hAnsi="Times New Roman" w:cs="Times New Roman"/>
          <w:color w:val="2905A0"/>
          <w:sz w:val="24"/>
          <w:szCs w:val="24"/>
          <w:u w:val="single"/>
          <w:lang w:val="ro-RO"/>
        </w:rPr>
        <w:t>Legea nr. 129/2019</w:t>
      </w:r>
      <w:r w:rsidR="006150F4" w:rsidRPr="00842AB3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</w:t>
      </w:r>
      <w:r w:rsidR="006150F4" w:rsidRPr="00842AB3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pentru prevenirea și combaterea spălării banilor și finanțării terorismului, precum și pentru modificarea și completarea unor acte normative;</w:t>
      </w:r>
    </w:p>
    <w:p w14:paraId="008308B6" w14:textId="77777777" w:rsidR="003E1E23" w:rsidRPr="00842AB3" w:rsidRDefault="003E1E23" w:rsidP="003E1E23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5D3AF895" w14:textId="612D55AD" w:rsidR="006150F4" w:rsidRPr="00842AB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FCBEC" wp14:editId="295EF6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86497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A0D0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CBEC" id="_x0000_s1033" style="position:absolute;left:0;text-align:left;margin-left:0;margin-top:-.05pt;width:1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gFEQIAAAE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T8XVM&#10;EG9qaI6kF8JpCunX0KEH/MXZSBNYcf9zL1BxZj5a0vy2WJAqLCRjsVzPycBrT33tEVYSVMVlQM5O&#10;xi6cBn3vUHc95SqSHhbuqVOtTiq+1nUmQHOWxD3/iTjI13aKev2529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LYeoBR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5DCA0D0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 xml:space="preserve">       </w:t>
      </w:r>
      <w:r w:rsidR="006150F4" w:rsidRPr="00842AB3">
        <w:rPr>
          <w:rFonts w:ascii="Times New Roman" w:hAnsi="Times New Roman" w:cs="Times New Roman"/>
          <w:b/>
          <w:bCs/>
          <w:color w:val="2905A0"/>
          <w:lang w:val="ro-RO"/>
        </w:rPr>
        <w:t xml:space="preserve">Nu mă aflu în niciuna din situațiile și interdicțiile prevăzute în Legea 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>nr.31/1990, republicată, cu modificările şi completările ulterioare</w:t>
      </w:r>
      <w:r w:rsidR="006150F4" w:rsidRPr="00842AB3">
        <w:rPr>
          <w:rFonts w:ascii="Times New Roman" w:hAnsi="Times New Roman" w:cs="Times New Roman"/>
          <w:strike/>
          <w:color w:val="2905A0"/>
          <w:lang w:val="ro-RO"/>
        </w:rPr>
        <w:t>ș</w:t>
      </w:r>
    </w:p>
    <w:p w14:paraId="02DB7C3C" w14:textId="77777777" w:rsidR="003E1E23" w:rsidRPr="00842AB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171DF4" w14:textId="3939AC0A" w:rsidR="003E1E23" w:rsidRPr="00842AB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571ED" wp14:editId="06C057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7091193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EDAD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71ED" id="_x0000_s1034" style="position:absolute;left:0;text-align:left;margin-left:0;margin-top:0;width:1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mZEA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" filled="f" strokeweight="2pt">
                <v:textbox>
                  <w:txbxContent>
                    <w:p w14:paraId="2F92EDAD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  </w:t>
      </w:r>
      <w:r w:rsidR="006150F4" w:rsidRPr="00842AB3">
        <w:rPr>
          <w:rFonts w:ascii="Times New Roman" w:hAnsi="Times New Roman" w:cs="Times New Roman"/>
          <w:b/>
          <w:color w:val="2905A0"/>
          <w:lang w:val="ro-RO"/>
        </w:rPr>
        <w:t>Nu am fost sancționat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de Banca Naţională a României, Autoritatea de Supraveghere Financiară, Comisia Naţională a Valorilor Mobiliare sau de către Comisia de Supraveghere a Asigurărilor şi care se regăsesc în registrele acestor instituţii.</w:t>
      </w:r>
    </w:p>
    <w:p w14:paraId="512561F0" w14:textId="578AE244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7F63B856" w14:textId="222EF579" w:rsidR="009F604D" w:rsidRPr="00842AB3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52DF6292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5ED55C98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A4E2017" w14:textId="77777777" w:rsidR="006150F4" w:rsidRPr="00842AB3" w:rsidRDefault="006150F4" w:rsidP="00035767">
      <w:pPr>
        <w:pStyle w:val="ListParagraph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231E945" w14:textId="77777777" w:rsidR="006150F4" w:rsidRPr="00842AB3" w:rsidRDefault="006150F4" w:rsidP="00035767">
      <w:pPr>
        <w:rPr>
          <w:rFonts w:ascii="Times New Roman" w:hAnsi="Times New Roman" w:cs="Times New Roman"/>
          <w:color w:val="2905A0"/>
          <w:lang w:val="ro-RO"/>
        </w:rPr>
      </w:pPr>
    </w:p>
    <w:p w14:paraId="2FCEF0E2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___________________________________________</w:t>
      </w:r>
    </w:p>
    <w:p w14:paraId="30FBC866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2DDD7221" w14:textId="332B51F0" w:rsidR="006150F4" w:rsidRPr="00842AB3" w:rsidRDefault="006150F4" w:rsidP="00A53F7B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4511BE6" w14:textId="77777777" w:rsidR="00B02083" w:rsidRPr="00842AB3" w:rsidRDefault="006150F4" w:rsidP="00B020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43F57DC1" w14:textId="6FC1AE85" w:rsidR="006150F4" w:rsidRPr="00842AB3" w:rsidRDefault="006150F4" w:rsidP="00B020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 w:rsidRPr="00842AB3">
        <w:rPr>
          <w:rFonts w:ascii="Times New Roman" w:hAnsi="Times New Roman" w:cs="Times New Roman"/>
          <w:color w:val="2905A0"/>
          <w:position w:val="-1"/>
          <w:lang w:val="ro-RO"/>
        </w:rPr>
        <w:t>4</w:t>
      </w:r>
    </w:p>
    <w:p w14:paraId="3BE6328D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092E121C" w14:textId="38042E33" w:rsidR="006150F4" w:rsidRPr="00842AB3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SITUAŢIILE PREVĂZUTE LA</w:t>
      </w:r>
      <w:r w:rsidR="00A778BB" w:rsidRPr="00842AB3">
        <w:rPr>
          <w:rFonts w:ascii="Times New Roman" w:hAnsi="Times New Roman" w:cs="Times New Roman"/>
          <w:color w:val="2905A0"/>
          <w:position w:val="-1"/>
          <w:lang w:val="ro-RO"/>
        </w:rPr>
        <w:t xml:space="preserve"> </w:t>
      </w:r>
      <w:r w:rsidR="00A778BB" w:rsidRPr="00842AB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ART. 12 ALIN. (3) ȘI</w:t>
      </w:r>
      <w:r w:rsidR="00A778BB" w:rsidRPr="00842AB3">
        <w:rPr>
          <w:rFonts w:ascii="Times New Roman" w:hAnsi="Times New Roman" w:cs="Times New Roman"/>
          <w:color w:val="2905A0"/>
          <w:position w:val="-1"/>
          <w:lang w:val="ro-RO"/>
        </w:rPr>
        <w:t xml:space="preserve"> </w:t>
      </w:r>
      <w:r w:rsidRPr="00842AB3">
        <w:rPr>
          <w:rFonts w:ascii="Times New Roman" w:hAnsi="Times New Roman" w:cs="Times New Roman"/>
          <w:b/>
          <w:color w:val="2905A0"/>
          <w:position w:val="-1"/>
          <w:lang w:val="ro-RO"/>
        </w:rPr>
        <w:t>ART.30 ALIN.(9) DIN O.U.G.109/2011</w:t>
      </w:r>
    </w:p>
    <w:p w14:paraId="47796934" w14:textId="77777777" w:rsidR="006150F4" w:rsidRPr="00842AB3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privind guvernanţa corporativă a întreprinderilor publice</w:t>
      </w:r>
    </w:p>
    <w:p w14:paraId="17C5D01A" w14:textId="77777777" w:rsidR="006150F4" w:rsidRPr="00842AB3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D957C7C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42AB3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42AB3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st</w:t>
      </w:r>
      <w:r w:rsidRPr="00842AB3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e-mail: ______________________________, </w:t>
      </w:r>
    </w:p>
    <w:p w14:paraId="2AD588F9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4F2939" w14:textId="54B2177A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524A07F" w14:textId="1A7ABD89" w:rsidR="00CD5628" w:rsidRPr="00842AB3" w:rsidRDefault="006150F4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</w:t>
      </w:r>
    </w:p>
    <w:p w14:paraId="1ACD319E" w14:textId="22753067" w:rsidR="006150F4" w:rsidRPr="00842AB3" w:rsidRDefault="00B02083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3DA62A" wp14:editId="2A1C8C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534903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17825" w14:textId="77777777" w:rsidR="00B02083" w:rsidRDefault="00B02083" w:rsidP="00B02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DA62A" id="_x0000_s1035" style="position:absolute;left:0;text-align:left;margin-left:0;margin-top:-.05pt;width:1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Du6Kp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A417825" w14:textId="77777777" w:rsidR="00B02083" w:rsidRDefault="00B02083" w:rsidP="00B020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842AB3">
        <w:rPr>
          <w:rFonts w:ascii="Times New Roman" w:hAnsi="Times New Roman" w:cs="Times New Roman"/>
          <w:b/>
          <w:bCs/>
          <w:color w:val="2905A0"/>
          <w:lang w:val="ro-RO"/>
        </w:rPr>
        <w:t>nu mă încadrez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în niciuna din situațiile și interdicțiile prevăzute la </w:t>
      </w:r>
      <w:r w:rsidR="00A778BB" w:rsidRPr="00842AB3">
        <w:rPr>
          <w:rFonts w:ascii="Times New Roman" w:hAnsi="Times New Roman" w:cs="Times New Roman"/>
          <w:color w:val="2905A0"/>
          <w:position w:val="-1"/>
          <w:lang w:val="ro-RO"/>
        </w:rPr>
        <w:t xml:space="preserve"> art. 12 alin. (3) și </w:t>
      </w:r>
      <w:r w:rsidR="006150F4" w:rsidRPr="00842AB3">
        <w:rPr>
          <w:rFonts w:ascii="Times New Roman" w:hAnsi="Times New Roman" w:cs="Times New Roman"/>
          <w:b/>
          <w:bCs/>
          <w:color w:val="2905A0"/>
          <w:lang w:val="ro-RO"/>
        </w:rPr>
        <w:t>art.30 alin.(9)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6150F4" w:rsidRPr="00842AB3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 xml:space="preserve">privind guvernanţa corporativă a întreprinderilor publice, aprobată cu modificări și completări prin </w:t>
      </w:r>
      <w:r w:rsidR="006150F4" w:rsidRPr="00842AB3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6150F4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, cu modificările și completările ulterioare, respectiv mi-am îndeplinit indicatorii și </w:t>
      </w:r>
      <w:r w:rsidR="006150F4" w:rsidRPr="00842AB3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nu am fost revocat </w:t>
      </w:r>
      <w:r w:rsidR="006150F4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din funcția de administrator</w:t>
      </w:r>
      <w:r w:rsidR="00F174B3"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/director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în ultimii 5 ani.</w:t>
      </w:r>
    </w:p>
    <w:p w14:paraId="4BF3CD07" w14:textId="77777777" w:rsidR="00B02083" w:rsidRPr="00842AB3" w:rsidRDefault="00B0208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14D99F6" w14:textId="60919451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4E4D61C5" w14:textId="77777777" w:rsidR="00857CC7" w:rsidRPr="00842AB3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6D3FBFBA" w14:textId="3312C25F" w:rsidR="006150F4" w:rsidRPr="00842AB3" w:rsidRDefault="009F604D" w:rsidP="003373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41AB422C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21678B6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321B915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0FC621BD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3F091199" w14:textId="77777777" w:rsidR="006150F4" w:rsidRPr="00842AB3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9F4EE6D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246BAF41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22F1A6B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415517C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0E40159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7614A48C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10F97A62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4DD8CE41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116D667D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D0178D7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71B87A6" w14:textId="77777777" w:rsidR="0088235C" w:rsidRPr="00842AB3" w:rsidRDefault="0088235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D2B1B" w14:textId="77777777" w:rsidR="00A53F7B" w:rsidRPr="00842AB3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240AC5" w14:textId="77777777" w:rsidR="00A53F7B" w:rsidRPr="00842AB3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4CB23B2" w14:textId="77777777" w:rsidR="00A53F7B" w:rsidRPr="00842AB3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EA71BB1" w14:textId="77777777" w:rsidR="00A53F7B" w:rsidRPr="00842AB3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641C410" w14:textId="77777777" w:rsidR="00A53F7B" w:rsidRPr="00842AB3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08D1BF" w14:textId="77777777" w:rsidR="00A53F7B" w:rsidRPr="00842AB3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23728FA" w14:textId="77777777" w:rsidR="00337304" w:rsidRPr="00842AB3" w:rsidRDefault="00337304" w:rsidP="00842A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62394EE" w14:textId="57D0898C" w:rsidR="00F174B3" w:rsidRPr="00842AB3" w:rsidRDefault="006150F4" w:rsidP="00842A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 w:rsidRPr="00842AB3">
        <w:rPr>
          <w:rFonts w:ascii="Times New Roman" w:hAnsi="Times New Roman" w:cs="Times New Roman"/>
          <w:color w:val="2905A0"/>
          <w:position w:val="-1"/>
          <w:lang w:val="ro-RO"/>
        </w:rPr>
        <w:t>5</w:t>
      </w:r>
    </w:p>
    <w:p w14:paraId="04B85C40" w14:textId="77777777" w:rsidR="00EB048B" w:rsidRPr="00842AB3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6CF92346" w14:textId="34A7DDBA" w:rsidR="006150F4" w:rsidRPr="00842AB3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>CU PRIVIRE LA FAPTUL CĂ NU A DESFĂȘURAT ACTIVITĂȚI DE POLIȚIE POLITICĂ</w:t>
      </w:r>
    </w:p>
    <w:p w14:paraId="2CCB1A2F" w14:textId="77777777" w:rsidR="006150F4" w:rsidRPr="00842AB3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2A19D91F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42AB3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42AB3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st</w:t>
      </w:r>
      <w:r w:rsidRPr="00842AB3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e-mail: ______________________________, </w:t>
      </w:r>
    </w:p>
    <w:p w14:paraId="3CAB3D2C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DED53E3" w14:textId="342D5307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5E1B157" w14:textId="77777777" w:rsidR="00F174B3" w:rsidRPr="00842AB3" w:rsidRDefault="00F174B3" w:rsidP="006D1A0E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B84A54" w14:textId="1B19BF7C" w:rsidR="006150F4" w:rsidRPr="00842AB3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60036" wp14:editId="5C32F0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219123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51C3" w14:textId="77777777" w:rsidR="00B02083" w:rsidRDefault="00B02083" w:rsidP="00B02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0036" id="_x0000_s1036" style="position:absolute;left:0;text-align:left;margin-left:0;margin-top:-.05pt;width: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MyEA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" filled="f" strokeweight="2pt">
                <v:textbox>
                  <w:txbxContent>
                    <w:p w14:paraId="41C651C3" w14:textId="77777777" w:rsidR="00B02083" w:rsidRDefault="00B02083" w:rsidP="00B020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42AB3"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</w:t>
      </w:r>
      <w:r w:rsidR="006150F4" w:rsidRPr="00842AB3">
        <w:rPr>
          <w:rFonts w:ascii="Times New Roman" w:hAnsi="Times New Roman" w:cs="Times New Roman"/>
          <w:b/>
          <w:bCs/>
          <w:color w:val="2905A0"/>
          <w:lang w:val="ro-RO"/>
        </w:rPr>
        <w:t>nu am desfășurat activități de poliție politică</w:t>
      </w:r>
      <w:r w:rsidR="006150F4" w:rsidRPr="00842AB3">
        <w:rPr>
          <w:rFonts w:ascii="Times New Roman" w:hAnsi="Times New Roman" w:cs="Times New Roman"/>
          <w:color w:val="2905A0"/>
          <w:lang w:val="ro-RO"/>
        </w:rPr>
        <w:t>, așa cum este definită prin lege</w:t>
      </w:r>
      <w:r w:rsidR="006150F4" w:rsidRPr="00842AB3">
        <w:rPr>
          <w:rFonts w:ascii="Times New Roman" w:hAnsi="Times New Roman" w:cs="Times New Roman"/>
          <w:bCs/>
          <w:color w:val="2905A0"/>
          <w:lang w:val="ro-RO"/>
        </w:rPr>
        <w:t>.</w:t>
      </w:r>
    </w:p>
    <w:p w14:paraId="2B08FF03" w14:textId="77777777" w:rsidR="00A53F7B" w:rsidRPr="00842AB3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91849AA" w14:textId="77777777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50E94CF1" w14:textId="77777777" w:rsidR="00857CC7" w:rsidRPr="00842AB3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9D9EB2D" w14:textId="632C1055" w:rsidR="009F604D" w:rsidRPr="00842AB3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6C771C1A" w14:textId="77777777" w:rsidR="006150F4" w:rsidRPr="00842AB3" w:rsidRDefault="006150F4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307E13BF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FC85B6E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686B04" w14:textId="77777777" w:rsidR="006150F4" w:rsidRPr="00842AB3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4DE738F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45041F92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4A3C1016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D41F2FB" w14:textId="77777777" w:rsidR="006150F4" w:rsidRPr="00842AB3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661382F7" w14:textId="77777777" w:rsidR="006150F4" w:rsidRPr="00842AB3" w:rsidRDefault="006150F4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15941A45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6DC0890D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E56BC93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308D08D4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D98740D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CA8D1B1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3814B45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23152FC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9495AE0" w14:textId="77777777" w:rsidR="006150F4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C1D6A71" w14:textId="77777777" w:rsidR="00842AB3" w:rsidRPr="00842AB3" w:rsidRDefault="00842AB3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E30083C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73B8BCDC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13246AD" w14:textId="77777777" w:rsidR="006150F4" w:rsidRPr="00842AB3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0CE0CF9" w14:textId="77777777" w:rsidR="006150F4" w:rsidRPr="00842AB3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BD49A28" w14:textId="77777777" w:rsidR="006150F4" w:rsidRPr="00842AB3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D6DFDB7" w14:textId="77777777" w:rsidR="00A53F7B" w:rsidRPr="00842AB3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FB72E58" w14:textId="77777777" w:rsidR="00A53F7B" w:rsidRPr="00842AB3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B090B7A" w14:textId="77777777" w:rsidR="00C45324" w:rsidRPr="00842AB3" w:rsidRDefault="00C45324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37F2FD3" w14:textId="77777777" w:rsidR="00B02083" w:rsidRPr="00842AB3" w:rsidRDefault="00B02083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EB2442" w14:textId="43BDE66F" w:rsidR="00EB048B" w:rsidRPr="00842AB3" w:rsidRDefault="00EB048B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42AB3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 w:rsidRPr="00842AB3">
        <w:rPr>
          <w:rFonts w:ascii="Times New Roman" w:hAnsi="Times New Roman" w:cs="Times New Roman"/>
          <w:color w:val="2905A0"/>
          <w:position w:val="-1"/>
          <w:lang w:val="ro-RO"/>
        </w:rPr>
        <w:t>6</w:t>
      </w:r>
    </w:p>
    <w:p w14:paraId="1EB0BC20" w14:textId="77777777" w:rsidR="00EB048B" w:rsidRPr="00842AB3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42AB3">
        <w:rPr>
          <w:b/>
          <w:bCs/>
          <w:color w:val="2905A0"/>
          <w:lang w:val="ro-RO"/>
        </w:rPr>
        <w:t>DECLARAȚIE</w:t>
      </w:r>
    </w:p>
    <w:p w14:paraId="2197964E" w14:textId="502CCEB5" w:rsidR="00EB048B" w:rsidRPr="00842AB3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42AB3">
        <w:rPr>
          <w:b/>
          <w:bCs/>
          <w:color w:val="2905A0"/>
          <w:lang w:val="ro-RO"/>
        </w:rPr>
        <w:t>CU PRIVIRE LA FAPTUL CĂ TOATE COPIILE DUPĂ DOCUMENTELE</w:t>
      </w:r>
      <w:r w:rsidR="00CD5628" w:rsidRPr="00842AB3">
        <w:rPr>
          <w:b/>
          <w:bCs/>
          <w:color w:val="2905A0"/>
          <w:lang w:val="ro-RO"/>
        </w:rPr>
        <w:t xml:space="preserve"> DEPUSE ÎN DOSARUL DE CANDIDATURĂ DIN LISTA DOCUMENTELOR PREVĂZUTE LA PUNCTUL 6</w:t>
      </w:r>
      <w:r w:rsidR="008A2DB0" w:rsidRPr="00842AB3">
        <w:rPr>
          <w:b/>
          <w:bCs/>
          <w:color w:val="2905A0"/>
          <w:lang w:val="ro-RO"/>
        </w:rPr>
        <w:t xml:space="preserve"> DIN ANEXA  8 LA PLANUL DE SELECȚIE-COMPONENTA INTEGRALĂ,</w:t>
      </w:r>
      <w:r w:rsidR="00CD5628" w:rsidRPr="00842AB3">
        <w:rPr>
          <w:b/>
          <w:bCs/>
          <w:color w:val="2905A0"/>
          <w:lang w:val="ro-RO"/>
        </w:rPr>
        <w:t xml:space="preserve"> </w:t>
      </w:r>
      <w:r w:rsidRPr="00842AB3">
        <w:rPr>
          <w:b/>
          <w:bCs/>
          <w:color w:val="2905A0"/>
          <w:lang w:val="ro-RO"/>
        </w:rPr>
        <w:t>SUNT CONFORME CU ORIGINALUL</w:t>
      </w:r>
    </w:p>
    <w:p w14:paraId="7C721403" w14:textId="77777777" w:rsidR="00EB048B" w:rsidRPr="00842AB3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0EC425F" w14:textId="77777777" w:rsidR="00EB048B" w:rsidRPr="00842AB3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79A8F65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42AB3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42AB3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42AB3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st</w:t>
      </w:r>
      <w:r w:rsidRPr="00842AB3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42AB3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e-mail: ______________________________, </w:t>
      </w:r>
    </w:p>
    <w:p w14:paraId="1F7BD0F6" w14:textId="77777777" w:rsidR="00A53F7B" w:rsidRPr="00842AB3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4B7FFAF" w14:textId="45D3E6C3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lang w:val="ro-RO"/>
        </w:rPr>
        <w:t>,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 xml:space="preserve">AEROPORTUL INTERNAȚIONAL BRAȘOV-GHIMBAV R.A. </w:t>
      </w:r>
      <w:r w:rsidRPr="00842AB3">
        <w:rPr>
          <w:rFonts w:ascii="Times New Roman" w:hAnsi="Times New Roman" w:cs="Times New Roman"/>
          <w:color w:val="2905A0"/>
          <w:lang w:val="ro-RO"/>
        </w:rPr>
        <w:t>şi a sancţiunilor prevăzute de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42A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42A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42A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57A97C65" w14:textId="657AA726" w:rsidR="00CD5628" w:rsidRPr="00842AB3" w:rsidRDefault="00CD5628" w:rsidP="00A53F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1D046F34" w14:textId="2D9CE4CB" w:rsidR="00EB048B" w:rsidRPr="00842AB3" w:rsidRDefault="00B02083" w:rsidP="00035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T</w:t>
      </w:r>
      <w:r w:rsidR="00EB048B"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oate documentele prevăzute la punctul 6</w:t>
      </w:r>
      <w:r w:rsidR="00EB048B" w:rsidRPr="00842AB3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9C5DAC" w:rsidRPr="00842AB3">
        <w:rPr>
          <w:rFonts w:ascii="Times New Roman" w:hAnsi="Times New Roman" w:cs="Times New Roman"/>
          <w:color w:val="2905A0"/>
          <w:lang w:val="ro-RO"/>
        </w:rPr>
        <w:t xml:space="preserve">lista detaliată a documentelor necesare în vederea depunerii candidaturii de către persoane fizice și persoane juridice, în funcție de etapele procedurii de selecție, depuse în dosarul de candidatură, </w:t>
      </w:r>
      <w:r w:rsidR="009C5DAC" w:rsidRPr="00842AB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sunt conforme cu originalul</w:t>
      </w:r>
      <w:r w:rsidR="009C5DAC" w:rsidRPr="00842AB3">
        <w:rPr>
          <w:rFonts w:ascii="Times New Roman" w:hAnsi="Times New Roman" w:cs="Times New Roman"/>
          <w:b/>
          <w:bCs/>
          <w:color w:val="2905A0"/>
          <w:lang w:val="ro-RO"/>
        </w:rPr>
        <w:t>.</w:t>
      </w:r>
    </w:p>
    <w:p w14:paraId="168E360D" w14:textId="77777777" w:rsidR="00A53F7B" w:rsidRPr="00842AB3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3CEA354" w14:textId="77777777" w:rsidR="003E1E23" w:rsidRPr="00842A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752E993E" w14:textId="77777777" w:rsidR="00857CC7" w:rsidRPr="00842AB3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81FFBFB" w14:textId="3096ABE7" w:rsidR="009F604D" w:rsidRPr="00842AB3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42AB3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42AB3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42AB3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 w:rsidRPr="00842AB3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382B7926" w14:textId="77777777" w:rsidR="009C5DAC" w:rsidRPr="00842AB3" w:rsidRDefault="009C5DAC" w:rsidP="00035767">
      <w:pPr>
        <w:pStyle w:val="NormalIndent"/>
        <w:ind w:left="0"/>
        <w:rPr>
          <w:rFonts w:ascii="Times New Roman" w:hAnsi="Times New Roman" w:cs="Times New Roman"/>
          <w:color w:val="2905A0"/>
          <w:lang w:val="ro-RO"/>
        </w:rPr>
      </w:pPr>
    </w:p>
    <w:p w14:paraId="76D37AB9" w14:textId="77777777" w:rsidR="009C5DAC" w:rsidRPr="00842AB3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42AB3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2A17F5D5" w14:textId="77777777" w:rsidR="009C5DAC" w:rsidRPr="00842AB3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3EB222" w14:textId="77777777" w:rsidR="009C5DAC" w:rsidRPr="00842AB3" w:rsidRDefault="009C5DAC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2444C6AD" w14:textId="77777777" w:rsidR="009C5DAC" w:rsidRPr="00842AB3" w:rsidRDefault="009C5DAC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7D86AC4B" w14:textId="77777777" w:rsidR="009C5DAC" w:rsidRPr="00842AB3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</w:r>
      <w:r w:rsidRPr="00842AB3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328CA418" w14:textId="77777777" w:rsidR="009C5DAC" w:rsidRPr="00842AB3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58800775" w14:textId="77777777" w:rsidR="009C5DAC" w:rsidRPr="00842AB3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42AB3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2AAEC12" w14:textId="77777777" w:rsidR="009C5DAC" w:rsidRPr="00842AB3" w:rsidRDefault="009C5DAC" w:rsidP="00035767">
      <w:pPr>
        <w:pStyle w:val="NormalIndent"/>
        <w:rPr>
          <w:rFonts w:ascii="Times New Roman" w:hAnsi="Times New Roman" w:cs="Times New Roman"/>
          <w:color w:val="2905A0"/>
          <w:lang w:val="ro-RO"/>
        </w:rPr>
      </w:pPr>
    </w:p>
    <w:p w14:paraId="322F3CD7" w14:textId="77777777" w:rsidR="009C5DAC" w:rsidRPr="00842AB3" w:rsidRDefault="009C5DAC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42AB3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5EDF3017" w14:textId="77777777" w:rsidR="00EB048B" w:rsidRPr="00842AB3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898A43" w14:textId="77777777" w:rsidR="00CA0E48" w:rsidRPr="00842AB3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4FF914" w14:textId="77777777" w:rsidR="00CA0E48" w:rsidRPr="00842AB3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91F29CD" w14:textId="77777777" w:rsidR="00A53F7B" w:rsidRPr="00842AB3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5D32D1A" w14:textId="77777777" w:rsidR="00A53F7B" w:rsidRPr="00842AB3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A90712" w14:textId="77777777" w:rsidR="00A53F7B" w:rsidRPr="00842AB3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82F06AB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98A3BEC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B9E4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38EA256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99C2E7E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A45D8" w14:textId="77777777" w:rsidR="00A53F7B" w:rsidRPr="00857CC7" w:rsidRDefault="00A53F7B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32F0155" w14:textId="2F893084" w:rsidR="0085265B" w:rsidRPr="00857CC7" w:rsidRDefault="00CA0E48" w:rsidP="00842A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7</w:t>
      </w:r>
    </w:p>
    <w:p w14:paraId="4C95F628" w14:textId="6022F926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DECLARAȚIE PRIVIND </w:t>
      </w:r>
      <w:r w:rsidR="00CA0E48" w:rsidRPr="00857CC7">
        <w:rPr>
          <w:rFonts w:ascii="Times New Roman" w:hAnsi="Times New Roman" w:cs="Times New Roman"/>
          <w:b/>
          <w:bCs/>
          <w:color w:val="2905A0"/>
          <w:lang w:val="ro-RO"/>
        </w:rPr>
        <w:t>EXPUNEREA POLITICĂ</w:t>
      </w:r>
    </w:p>
    <w:p w14:paraId="3F9A637B" w14:textId="77777777" w:rsidR="0085265B" w:rsidRDefault="0085265B" w:rsidP="00A53F7B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</w:p>
    <w:p w14:paraId="07F0CBE5" w14:textId="4D6F3D95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BCAD0B5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1D8BCB6" w14:textId="26336014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Pr="00F174B3">
        <w:rPr>
          <w:rFonts w:ascii="Times New Roman" w:hAnsi="Times New Roman" w:cs="Times New Roman"/>
          <w:color w:val="2905A0"/>
          <w:lang w:val="ro-RO"/>
        </w:rPr>
        <w:t>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CC69213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F14468D" w14:textId="77777777" w:rsidR="00337304" w:rsidRDefault="00337304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1930F5F" w14:textId="77777777" w:rsidR="00337304" w:rsidRPr="00857CC7" w:rsidRDefault="00337304" w:rsidP="00337304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C174D1" wp14:editId="25AB7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969084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75920" w14:textId="77777777" w:rsidR="00337304" w:rsidRDefault="00337304" w:rsidP="0033730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74D1" id="_x0000_s1037" style="position:absolute;left:0;text-align:left;margin-left:0;margin-top:0;width:15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AN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Xx&#10;4lUNzYEEQziOIX0bOvSAvzkbaQQr7n/tBCrOzGdLot8UC5KFhWQslldzMvDSU196hJUEVXEZkLOj&#10;sQ3HSd851F1PuYokiIU7alWrk4yvdZ0Y0KAldU+fIk7ypZ2iXr/u5g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kVkQDR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65275920" w14:textId="77777777" w:rsidR="00337304" w:rsidRDefault="00337304" w:rsidP="0033730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Nu deţin statutul de de membru al unei formațiuni politice și nu sunt expus din punct de vedere politic;</w:t>
      </w:r>
    </w:p>
    <w:p w14:paraId="5D50394E" w14:textId="77777777" w:rsidR="00337304" w:rsidRDefault="00337304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0F80011" w14:textId="77777777" w:rsidR="00337304" w:rsidRPr="00857CC7" w:rsidRDefault="00337304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BC07F63" w14:textId="0CC87C7F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50D65" wp14:editId="3FBF90D1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8337608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B675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50D65" id="_x0000_s1038" style="position:absolute;left:0;text-align:left;margin-left:1.5pt;margin-top:2.7pt;width:1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VM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M1j&#10;hnhVQ3MgwRCOY0jfhg494G/ORhrBivtfO4GKM/PZkug3xYJkYSEZi+XVnAy89NSXHmElQVVcBuTs&#10;aGzDcdJ3DnXXU64iCWLhjlrV6iTja10nBjRoSd3Tp4iTfGmnqNevu/kD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DBy1TBEC&#10;AAAC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6716B675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Deţin statutul de membru al unei formațiuni politice;</w:t>
      </w:r>
    </w:p>
    <w:p w14:paraId="051394CB" w14:textId="77777777" w:rsidR="00337304" w:rsidRPr="00857CC7" w:rsidRDefault="0033730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864663C" w14:textId="2F432E50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                      Dacă bifați, vă rugăm să specificați funcția ocupată în ultimii 3 ani:</w:t>
      </w:r>
    </w:p>
    <w:p w14:paraId="3C505B24" w14:textId="77777777" w:rsidR="00337304" w:rsidRPr="00857CC7" w:rsidRDefault="0033730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6EA5A38" w14:textId="4A99E3E4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ACCED" wp14:editId="6D1EDE3E">
                <wp:simplePos x="0" y="0"/>
                <wp:positionH relativeFrom="column">
                  <wp:posOffset>3914775</wp:posOffset>
                </wp:positionH>
                <wp:positionV relativeFrom="paragraph">
                  <wp:posOffset>8890</wp:posOffset>
                </wp:positionV>
                <wp:extent cx="190500" cy="167640"/>
                <wp:effectExtent l="0" t="0" r="19050" b="22860"/>
                <wp:wrapNone/>
                <wp:docPr id="5180766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1379B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CCED" id="_x0000_s1039" style="position:absolute;left:0;text-align:left;margin-left:308.25pt;margin-top:.7pt;width:1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ZzEQ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" filled="f" strokeweight="2pt">
                <v:textbox>
                  <w:txbxContent>
                    <w:p w14:paraId="06E1379B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B3452" wp14:editId="76346907">
                <wp:simplePos x="0" y="0"/>
                <wp:positionH relativeFrom="column">
                  <wp:posOffset>1609725</wp:posOffset>
                </wp:positionH>
                <wp:positionV relativeFrom="paragraph">
                  <wp:posOffset>27940</wp:posOffset>
                </wp:positionV>
                <wp:extent cx="190500" cy="167640"/>
                <wp:effectExtent l="0" t="0" r="19050" b="22860"/>
                <wp:wrapNone/>
                <wp:docPr id="4295620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3AC9E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3452" id="_x0000_s1040" style="position:absolute;left:0;text-align:left;margin-left:126.75pt;margin-top:2.2pt;width:1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/P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" filled="f" strokeweight="2pt">
                <v:textbox>
                  <w:txbxContent>
                    <w:p w14:paraId="7523AC9E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0B7BF" wp14:editId="40D5E1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097325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F50D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B7BF" id="_x0000_s1041" style="position:absolute;left:0;text-align:left;margin-left:0;margin-top:-.05pt;width:1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zw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j&#10;hnhVQ3MgwRCOY0jfhg494G/ORhrBivtfO4GKM/PZkug3xYJkYSEZi+XVnAy89NSXHmElQVVcBuTs&#10;aGzDcdJ3DnXXU64iCWLhjlrV6iTja10nBjRoSd3Tp4iTfGmnqNevu/k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vauc8B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793F50D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 Membru de partid              Membru al biroului permanent          Altă funcție de conducere                          </w:t>
      </w:r>
    </w:p>
    <w:p w14:paraId="5A5A62C2" w14:textId="77777777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7449333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95C7335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11868D09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E12B5D6" w14:textId="0DB22413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337304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</w:p>
    <w:p w14:paraId="74BA9670" w14:textId="77777777" w:rsidR="0085265B" w:rsidRPr="00857CC7" w:rsidRDefault="0085265B" w:rsidP="006D1A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728B8CB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EA2C58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5801BDC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EB9CF11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9499AAA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7BF3D48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6E9EBE9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5B033D2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65BDA7D1" w14:textId="264D593C" w:rsidR="00EB048B" w:rsidRPr="00857CC7" w:rsidRDefault="00CA0E48" w:rsidP="00035767">
      <w:pPr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0C73D935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837978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93D5ED" w14:textId="77777777" w:rsidR="00EB048B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7A1D0C9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019476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81B87E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8351460" w14:textId="77777777" w:rsidR="00842AB3" w:rsidRDefault="00842AB3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9DE4A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A9762AD" w14:textId="77777777" w:rsidR="00A53F7B" w:rsidRPr="00857CC7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C6FB792" w14:textId="3CDB77EA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8</w:t>
      </w:r>
    </w:p>
    <w:p w14:paraId="44E240F8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ACORD PRIVIND PRELUCRAREA DATELOR CU CARACTER PERSONAL</w:t>
      </w:r>
    </w:p>
    <w:p w14:paraId="36E33745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5DC63A6F" w14:textId="7D7390C9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45CC2F5A" w14:textId="5EDEE7B6" w:rsidR="006150F4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337304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declar că, am luat la cunoștință că datele cuprinse în acest formular vor fi tratate confidențial, în conformitate cu prevederile Regulamentului (UE) 2016/679 al Parlamentului European și al Consiliului din 27 aprilie 2016,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45416F01" w14:textId="2CFFCFA5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Am fost informat/ă că toate datele mele transmise către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>întreprinderea publică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și/sau către</w:t>
      </w:r>
      <w:r w:rsidR="00CD5628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F4563C">
        <w:rPr>
          <w:rFonts w:ascii="Times New Roman" w:hAnsi="Times New Roman" w:cs="Times New Roman"/>
          <w:b/>
          <w:color w:val="2905A0"/>
          <w:lang w:val="ro-RO"/>
        </w:rPr>
        <w:t>comitetul de nominalizare și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</w:t>
      </w:r>
      <w:r w:rsidR="00F4563C">
        <w:rPr>
          <w:rFonts w:ascii="Times New Roman" w:hAnsi="Times New Roman" w:cs="Times New Roman"/>
          <w:b/>
          <w:color w:val="2905A0"/>
          <w:lang w:val="ro-RO"/>
        </w:rPr>
        <w:t>remunerare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sub formă fizică </w:t>
      </w:r>
      <w:r w:rsidR="00CD5628">
        <w:rPr>
          <w:rFonts w:ascii="Times New Roman" w:hAnsi="Times New Roman" w:cs="Times New Roman"/>
          <w:color w:val="2905A0"/>
          <w:lang w:val="ro-RO"/>
        </w:rPr>
        <w:t>și/</w:t>
      </w:r>
      <w:r w:rsidRPr="00857CC7">
        <w:rPr>
          <w:rFonts w:ascii="Times New Roman" w:hAnsi="Times New Roman" w:cs="Times New Roman"/>
          <w:color w:val="2905A0"/>
          <w:lang w:val="ro-RO"/>
        </w:rPr>
        <w:t>sau electronică vor fi prelucrate și stocate în format fizic și digital, respectând prevederile legale în vigoare.</w:t>
      </w:r>
    </w:p>
    <w:p w14:paraId="7A4C54FF" w14:textId="5782216B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 asemenea, am fost informat/ă că toate datele astfel prelucrate vor fi transmise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către </w:t>
      </w:r>
      <w:r w:rsidR="00337304">
        <w:rPr>
          <w:rStyle w:val="Bodytext2"/>
          <w:rFonts w:ascii="Times New Roman" w:hAnsi="Times New Roman" w:cs="Times New Roman"/>
          <w:b/>
          <w:color w:val="2905A0"/>
          <w:sz w:val="24"/>
          <w:szCs w:val="24"/>
          <w:lang w:val="ro-RO"/>
        </w:rPr>
        <w:t>AEROPORTUL INTERNAȚIONAL BRAȘOV-GHIMBAV R.A.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și către expertul independent 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 xml:space="preserve">selectat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Societatea EWORA RESURSE UMANE S.R.L.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respectiv către </w:t>
      </w:r>
      <w:r w:rsidRPr="00857CC7">
        <w:rPr>
          <w:rFonts w:ascii="Times New Roman" w:hAnsi="Times New Roman" w:cs="Times New Roman"/>
          <w:b/>
          <w:bCs/>
          <w:color w:val="2905A0"/>
          <w:spacing w:val="8"/>
          <w:lang w:val="ro-RO"/>
        </w:rPr>
        <w:t>AMEPIP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strict în scopul procedurii de selecție a candidaților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respectând </w:t>
      </w:r>
      <w:r w:rsidRPr="00857CC7">
        <w:rPr>
          <w:rFonts w:ascii="Times New Roman" w:hAnsi="Times New Roman" w:cs="Times New Roman"/>
          <w:color w:val="2905A0"/>
          <w:lang w:val="ro-RO"/>
        </w:rPr>
        <w:t>prevederile legale în vigoare.</w:t>
      </w:r>
    </w:p>
    <w:p w14:paraId="5D65C075" w14:textId="7777777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Menționez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Termenul de retenție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respectiv păstrarea datelor personale atât timp cât este necesar în cadrul entităților menționate, dar nu mai mult de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4 ani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de la data colectării datelor și nominalizării pentru postul la care am candidat, după care datele mele personale, inclusiv datele incluse în CV vor fi șterse/distruse din evidențele entităților menționate.</w:t>
      </w:r>
    </w:p>
    <w:p w14:paraId="2395323B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Declar prin prezenta,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Drepturile mele în legătură cu datele cu caracter personal furnizate</w:t>
      </w:r>
      <w:r w:rsidRPr="00857CC7">
        <w:rPr>
          <w:rFonts w:ascii="Times New Roman" w:hAnsi="Times New Roman" w:cs="Times New Roman"/>
          <w:color w:val="2905A0"/>
          <w:lang w:val="ro-RO"/>
        </w:rPr>
        <w:t>, respectiv:</w:t>
      </w:r>
    </w:p>
    <w:p w14:paraId="2DB4C03A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acces la datele cu caracter personal;</w:t>
      </w:r>
    </w:p>
    <w:p w14:paraId="0A3F2CCB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rectificarea datelor cu caracter personal;</w:t>
      </w:r>
    </w:p>
    <w:p w14:paraId="34A6124E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ștergerea datelor cu caracter personal;</w:t>
      </w:r>
    </w:p>
    <w:p w14:paraId="62191AC4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restricționarea prelucrării datelor cu caracter personal;</w:t>
      </w:r>
    </w:p>
    <w:p w14:paraId="7824C8A3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mă opune prelucrării datelor cu caracter personal;</w:t>
      </w:r>
    </w:p>
    <w:p w14:paraId="36320396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portabilitatea datelor cu caracter personal, precum și</w:t>
      </w:r>
    </w:p>
    <w:p w14:paraId="37C05A66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depune o plângere în fața autorității de supraveghere (ANSPDCP).</w:t>
      </w:r>
    </w:p>
    <w:p w14:paraId="6958CAC7" w14:textId="425DD7BF" w:rsidR="006150F4" w:rsidRPr="00337304" w:rsidRDefault="006150F4" w:rsidP="00DE6081">
      <w:pPr>
        <w:pStyle w:val="NormalIndent"/>
        <w:ind w:left="0"/>
        <w:rPr>
          <w:rFonts w:ascii="Times New Roman" w:hAnsi="Times New Roman" w:cs="Times New Roman"/>
          <w:color w:val="2905A0"/>
          <w:sz w:val="24"/>
          <w:szCs w:val="24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>Obs.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Pentru orice </w:t>
      </w:r>
      <w:r w:rsidRPr="00035767">
        <w:rPr>
          <w:rFonts w:ascii="Times New Roman" w:hAnsi="Times New Roman" w:cs="Times New Roman"/>
          <w:color w:val="2905A0"/>
          <w:lang w:val="ro-RO"/>
        </w:rPr>
        <w:t>informații cu privire la protecția datelor dumneavoastră cu caracter personal, ne puteți contacta la adresa de e-</w:t>
      </w:r>
      <w:r w:rsidRPr="00B02083">
        <w:rPr>
          <w:rFonts w:ascii="Times New Roman" w:hAnsi="Times New Roman" w:cs="Times New Roman"/>
          <w:color w:val="2905A0"/>
          <w:lang w:val="ro-RO"/>
        </w:rPr>
        <w:t xml:space="preserve">mail: </w:t>
      </w:r>
      <w:hyperlink r:id="rId11" w:history="1">
        <w:r w:rsidR="004B72A8" w:rsidRPr="00BE479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secretariat.ca@brasovairport.ro</w:t>
        </w:r>
      </w:hyperlink>
    </w:p>
    <w:p w14:paraId="53F6D71A" w14:textId="77777777" w:rsidR="0085265B" w:rsidRPr="0085265B" w:rsidRDefault="0085265B" w:rsidP="0085265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4A79EE6F" w14:textId="77777777" w:rsidR="006150F4" w:rsidRPr="00F13549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F13549">
        <w:rPr>
          <w:rFonts w:ascii="Times New Roman" w:hAnsi="Times New Roman" w:cs="Times New Roman"/>
          <w:b/>
          <w:color w:val="2905A0"/>
          <w:lang w:val="ro-RO"/>
        </w:rPr>
        <w:t>Acord candidat</w:t>
      </w:r>
    </w:p>
    <w:p w14:paraId="5299A756" w14:textId="703D443A" w:rsidR="00A53F7B" w:rsidRPr="00F13549" w:rsidRDefault="00A53F7B" w:rsidP="00544F03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F13549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3B41D" wp14:editId="06A1B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918197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B361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3B41D" id="_x0000_s1042" style="position:absolute;left:0;text-align:left;margin-left:0;margin-top:0;width:1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mx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km0osZ&#10;4lUNzYEEQziOIX0bOvSAvzkbaQQr7n/tBCrOzGdLot8UC5KFhWQslldzMvDSU196hJUEVXEZkLOj&#10;sQ3HSd851F1PuYokiIU7alWrk4yvdZ0Y0KAldU+fIk7ypZ2iXr/u5g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IO45sR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EBDB361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F13549">
        <w:rPr>
          <w:rFonts w:ascii="Times New Roman" w:hAnsi="Times New Roman" w:cs="Times New Roman"/>
          <w:b/>
          <w:bCs/>
          <w:color w:val="2905A0"/>
          <w:lang w:val="ro-RO"/>
        </w:rPr>
        <w:t>SUNT DE ACORD</w: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F13549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 w:rsidRPr="00F13549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13549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verificarea informațiilor furnizate</w:t>
      </w:r>
    </w:p>
    <w:p w14:paraId="67D0ADD7" w14:textId="20E14728" w:rsidR="006150F4" w:rsidRPr="00F13549" w:rsidRDefault="00A53F7B" w:rsidP="00A53F7B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F13549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D14A" wp14:editId="6A9AE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264167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C3237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D14A" id="_x0000_s1043" style="position:absolute;left:0;text-align:left;margin-left:0;margin-top:0;width:1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qOEQIAAAI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D9NYx&#10;Q7yqoTmSYAinMaRvQ4ce8BdnI41gxf3PvUDFmfloSfTbYkGysJCMxXI9JwOvPfW1R1hJUBWXATk7&#10;GbtwmvS9Q931lKtIgli4p1a1Osn4WteZAQ1aUvf8KeIkX9sp6vXrbn8D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q9Jajh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F8C3237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F13549">
        <w:rPr>
          <w:rFonts w:ascii="Times New Roman" w:hAnsi="Times New Roman" w:cs="Times New Roman"/>
          <w:b/>
          <w:bCs/>
          <w:color w:val="2905A0"/>
          <w:lang w:val="ro-RO"/>
        </w:rPr>
        <w:t>NU SUNT DE ACORD</w: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F13549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 w:rsidRPr="00F13549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13549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verificarea informațiilor furnizate</w:t>
      </w:r>
    </w:p>
    <w:p w14:paraId="4BA9F0A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spacing w:val="8"/>
          <w:lang w:val="ro-RO"/>
        </w:rPr>
      </w:pPr>
    </w:p>
    <w:p w14:paraId="51818DC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>, _____________________</w:t>
      </w:r>
    </w:p>
    <w:p w14:paraId="72281E92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0829B1BE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42946C50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30C0BE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0208776B" w14:textId="69A7F079" w:rsidR="006150F4" w:rsidRPr="00A53F7B" w:rsidRDefault="006150F4" w:rsidP="00A53F7B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27FCD31C" w14:textId="7A249D00" w:rsidR="005E75DD" w:rsidRPr="00857CC7" w:rsidRDefault="006150F4" w:rsidP="00A53F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sectPr w:rsidR="005E75DD" w:rsidRPr="00857CC7" w:rsidSect="009B5B20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720" w:right="1008" w:bottom="720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F42B" w14:textId="77777777" w:rsidR="003640D4" w:rsidRDefault="003640D4" w:rsidP="009B2968">
      <w:r>
        <w:separator/>
      </w:r>
    </w:p>
  </w:endnote>
  <w:endnote w:type="continuationSeparator" w:id="0">
    <w:p w14:paraId="1CE1A140" w14:textId="77777777" w:rsidR="003640D4" w:rsidRDefault="003640D4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80C02" w14:textId="77777777" w:rsidR="0058343B" w:rsidRDefault="001E463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2B8532B" wp14:editId="545B86D7">
                  <wp:extent cx="5467350" cy="45085"/>
                  <wp:effectExtent l="9525" t="9525" r="0" b="2540"/>
                  <wp:docPr id="913233289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2A1D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8F17AFF" w14:textId="77777777" w:rsidR="0058343B" w:rsidRDefault="00DC5861">
        <w:pPr>
          <w:pStyle w:val="Footer"/>
          <w:jc w:val="center"/>
        </w:pPr>
        <w:r>
          <w:fldChar w:fldCharType="begin"/>
        </w:r>
        <w:r w:rsidR="0058343B">
          <w:instrText xml:space="preserve"> PAGE    \* MERGEFORMAT </w:instrText>
        </w:r>
        <w:r>
          <w:fldChar w:fldCharType="separate"/>
        </w:r>
        <w:r w:rsidR="0058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87369" w14:textId="77777777" w:rsidR="003D7A6B" w:rsidRDefault="003D7A6B" w:rsidP="00E83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57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D6BF4" w14:textId="77777777" w:rsidR="001D7987" w:rsidRDefault="001E463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50C75D" wp14:editId="73FD0BC8">
                  <wp:extent cx="5467350" cy="45085"/>
                  <wp:effectExtent l="9525" t="9525" r="0" b="2540"/>
                  <wp:docPr id="921338369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232EA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E3345CE" w14:textId="77777777" w:rsidR="005B5445" w:rsidRPr="005B5445" w:rsidRDefault="00DC5861" w:rsidP="005B5445">
        <w:pPr>
          <w:pStyle w:val="Footer"/>
          <w:jc w:val="center"/>
          <w:rPr>
            <w:rStyle w:val="PageNumber"/>
          </w:rPr>
        </w:pPr>
        <w:r>
          <w:fldChar w:fldCharType="begin"/>
        </w:r>
        <w:r w:rsidR="001D7987">
          <w:instrText xml:space="preserve"> PAGE    \* MERGEFORMAT </w:instrText>
        </w:r>
        <w:r>
          <w:fldChar w:fldCharType="separate"/>
        </w:r>
        <w:r w:rsidR="004905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A6FF" w14:textId="77777777" w:rsidR="003640D4" w:rsidRDefault="003640D4" w:rsidP="009B2968">
      <w:r>
        <w:separator/>
      </w:r>
    </w:p>
  </w:footnote>
  <w:footnote w:type="continuationSeparator" w:id="0">
    <w:p w14:paraId="5B0E0A14" w14:textId="77777777" w:rsidR="003640D4" w:rsidRDefault="003640D4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4604" w14:textId="77777777" w:rsidR="00087642" w:rsidRPr="00087642" w:rsidRDefault="001E4630" w:rsidP="0058343B">
    <w:pPr>
      <w:jc w:val="center"/>
      <w:rPr>
        <w:lang w:val="ro-RO"/>
      </w:rPr>
    </w:pPr>
    <w:r>
      <w:rPr>
        <w:rFonts w:asciiTheme="majorHAnsi" w:hAnsiTheme="majorHAnsi"/>
        <w:bCs/>
        <w:noProof/>
        <w:color w:val="2905A0"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0D1AA" wp14:editId="5318350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36270" cy="189230"/>
              <wp:effectExtent l="0" t="0" r="0" b="0"/>
              <wp:wrapNone/>
              <wp:docPr id="13649244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892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B9DF0F" w14:textId="77777777" w:rsidR="001D7987" w:rsidRDefault="00DC586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1D7987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905E8" w:rsidRPr="004905E8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0D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-1.1pt;margin-top:0;width:50.1pt;height:14.9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" o:allowincell="f" fillcolor="#00a5f4 [1945]" stroked="f">
              <v:textbox style="mso-fit-shape-to-text:t" inset=",0,,0">
                <w:txbxContent>
                  <w:p w14:paraId="4DB9DF0F" w14:textId="77777777" w:rsidR="001D7987" w:rsidRDefault="00DC5861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1D7987">
                      <w:instrText xml:space="preserve"> PAGE   \* MERGEFORMAT </w:instrText>
                    </w:r>
                    <w:r>
                      <w:fldChar w:fldCharType="separate"/>
                    </w:r>
                    <w:r w:rsidR="004905E8" w:rsidRPr="004905E8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C8E1" w14:textId="77777777" w:rsidR="00A14398" w:rsidRDefault="00A14398" w:rsidP="002B6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2EA"/>
    <w:multiLevelType w:val="hybridMultilevel"/>
    <w:tmpl w:val="77CE821A"/>
    <w:lvl w:ilvl="0" w:tplc="9DDEE3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9B9"/>
    <w:multiLevelType w:val="hybridMultilevel"/>
    <w:tmpl w:val="08923F58"/>
    <w:lvl w:ilvl="0" w:tplc="15969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849"/>
    <w:multiLevelType w:val="hybridMultilevel"/>
    <w:tmpl w:val="9D262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5" w15:restartNumberingAfterBreak="0">
    <w:nsid w:val="73AB3EFC"/>
    <w:multiLevelType w:val="hybridMultilevel"/>
    <w:tmpl w:val="0020243A"/>
    <w:lvl w:ilvl="0" w:tplc="1BB8AD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32694">
    <w:abstractNumId w:val="3"/>
  </w:num>
  <w:num w:numId="2" w16cid:durableId="2024282204">
    <w:abstractNumId w:val="0"/>
  </w:num>
  <w:num w:numId="3" w16cid:durableId="2042824095">
    <w:abstractNumId w:val="2"/>
  </w:num>
  <w:num w:numId="4" w16cid:durableId="860632093">
    <w:abstractNumId w:val="4"/>
  </w:num>
  <w:num w:numId="5" w16cid:durableId="1785683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23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6"/>
    <w:rsid w:val="0000527A"/>
    <w:rsid w:val="000114EB"/>
    <w:rsid w:val="00011740"/>
    <w:rsid w:val="00012392"/>
    <w:rsid w:val="00015DEB"/>
    <w:rsid w:val="00025FD5"/>
    <w:rsid w:val="00035767"/>
    <w:rsid w:val="000359D1"/>
    <w:rsid w:val="000373EC"/>
    <w:rsid w:val="000400AE"/>
    <w:rsid w:val="00042179"/>
    <w:rsid w:val="000431B2"/>
    <w:rsid w:val="0005109C"/>
    <w:rsid w:val="000549BA"/>
    <w:rsid w:val="00055575"/>
    <w:rsid w:val="00057266"/>
    <w:rsid w:val="00060274"/>
    <w:rsid w:val="00060289"/>
    <w:rsid w:val="00060924"/>
    <w:rsid w:val="00062118"/>
    <w:rsid w:val="000642DD"/>
    <w:rsid w:val="00071D93"/>
    <w:rsid w:val="00075273"/>
    <w:rsid w:val="00075C9D"/>
    <w:rsid w:val="00077C52"/>
    <w:rsid w:val="00086AFE"/>
    <w:rsid w:val="00087642"/>
    <w:rsid w:val="000A3D51"/>
    <w:rsid w:val="000A7DF6"/>
    <w:rsid w:val="000B3289"/>
    <w:rsid w:val="000C0809"/>
    <w:rsid w:val="000C4C46"/>
    <w:rsid w:val="000C57C2"/>
    <w:rsid w:val="000C68BD"/>
    <w:rsid w:val="000D1B61"/>
    <w:rsid w:val="000D6D1F"/>
    <w:rsid w:val="000E0DB0"/>
    <w:rsid w:val="000F2959"/>
    <w:rsid w:val="000F3DBE"/>
    <w:rsid w:val="00112E90"/>
    <w:rsid w:val="00113695"/>
    <w:rsid w:val="00113F21"/>
    <w:rsid w:val="00116456"/>
    <w:rsid w:val="001200C8"/>
    <w:rsid w:val="00120363"/>
    <w:rsid w:val="0012299A"/>
    <w:rsid w:val="0012447A"/>
    <w:rsid w:val="00127C5F"/>
    <w:rsid w:val="001302AF"/>
    <w:rsid w:val="00130FC3"/>
    <w:rsid w:val="0013285D"/>
    <w:rsid w:val="00133C07"/>
    <w:rsid w:val="001346A7"/>
    <w:rsid w:val="0013474F"/>
    <w:rsid w:val="00141AB3"/>
    <w:rsid w:val="00153530"/>
    <w:rsid w:val="00156748"/>
    <w:rsid w:val="0016099E"/>
    <w:rsid w:val="00164587"/>
    <w:rsid w:val="0017161F"/>
    <w:rsid w:val="00174A1B"/>
    <w:rsid w:val="001869AA"/>
    <w:rsid w:val="00187632"/>
    <w:rsid w:val="001961AB"/>
    <w:rsid w:val="001A1D01"/>
    <w:rsid w:val="001A4170"/>
    <w:rsid w:val="001A44F3"/>
    <w:rsid w:val="001A7FAB"/>
    <w:rsid w:val="001B0A58"/>
    <w:rsid w:val="001B36B5"/>
    <w:rsid w:val="001B3FC3"/>
    <w:rsid w:val="001B6F18"/>
    <w:rsid w:val="001D390E"/>
    <w:rsid w:val="001D3C04"/>
    <w:rsid w:val="001D6A49"/>
    <w:rsid w:val="001D7987"/>
    <w:rsid w:val="001E2E8A"/>
    <w:rsid w:val="001E4364"/>
    <w:rsid w:val="001E4630"/>
    <w:rsid w:val="001E7410"/>
    <w:rsid w:val="001F24E3"/>
    <w:rsid w:val="002007D2"/>
    <w:rsid w:val="00206E88"/>
    <w:rsid w:val="00211CE6"/>
    <w:rsid w:val="002169BC"/>
    <w:rsid w:val="00221460"/>
    <w:rsid w:val="00224A1B"/>
    <w:rsid w:val="002265A3"/>
    <w:rsid w:val="00226DDC"/>
    <w:rsid w:val="002366C9"/>
    <w:rsid w:val="002435EB"/>
    <w:rsid w:val="00243B14"/>
    <w:rsid w:val="00251BE6"/>
    <w:rsid w:val="0025345E"/>
    <w:rsid w:val="0026312F"/>
    <w:rsid w:val="00263347"/>
    <w:rsid w:val="00265D56"/>
    <w:rsid w:val="0027083F"/>
    <w:rsid w:val="00275C1D"/>
    <w:rsid w:val="002803F1"/>
    <w:rsid w:val="0028799E"/>
    <w:rsid w:val="002A526E"/>
    <w:rsid w:val="002A7BC6"/>
    <w:rsid w:val="002B60EA"/>
    <w:rsid w:val="002B6A76"/>
    <w:rsid w:val="002C0933"/>
    <w:rsid w:val="002D2846"/>
    <w:rsid w:val="002D2DC8"/>
    <w:rsid w:val="002D6C51"/>
    <w:rsid w:val="002E2D04"/>
    <w:rsid w:val="002E5BA3"/>
    <w:rsid w:val="002E70E7"/>
    <w:rsid w:val="002F6D0E"/>
    <w:rsid w:val="003009C4"/>
    <w:rsid w:val="00301DCA"/>
    <w:rsid w:val="00326EFA"/>
    <w:rsid w:val="0033305A"/>
    <w:rsid w:val="003366E0"/>
    <w:rsid w:val="00337304"/>
    <w:rsid w:val="00342000"/>
    <w:rsid w:val="0034355D"/>
    <w:rsid w:val="00345335"/>
    <w:rsid w:val="00350C1A"/>
    <w:rsid w:val="0035230B"/>
    <w:rsid w:val="00355A1D"/>
    <w:rsid w:val="00355B57"/>
    <w:rsid w:val="00355C83"/>
    <w:rsid w:val="00360F6C"/>
    <w:rsid w:val="003640D4"/>
    <w:rsid w:val="00367C0B"/>
    <w:rsid w:val="00377BFE"/>
    <w:rsid w:val="003944AE"/>
    <w:rsid w:val="003A109F"/>
    <w:rsid w:val="003A13D3"/>
    <w:rsid w:val="003A1BEC"/>
    <w:rsid w:val="003A5F9E"/>
    <w:rsid w:val="003A7DA5"/>
    <w:rsid w:val="003B7B57"/>
    <w:rsid w:val="003C2F42"/>
    <w:rsid w:val="003C42E9"/>
    <w:rsid w:val="003C45C7"/>
    <w:rsid w:val="003C49BB"/>
    <w:rsid w:val="003C713A"/>
    <w:rsid w:val="003C7DC9"/>
    <w:rsid w:val="003D0E55"/>
    <w:rsid w:val="003D7A6B"/>
    <w:rsid w:val="003E1E23"/>
    <w:rsid w:val="003E2B99"/>
    <w:rsid w:val="003E4541"/>
    <w:rsid w:val="003E4E40"/>
    <w:rsid w:val="003E6AB7"/>
    <w:rsid w:val="003F2BFA"/>
    <w:rsid w:val="003F44FB"/>
    <w:rsid w:val="003F4E68"/>
    <w:rsid w:val="003F6A05"/>
    <w:rsid w:val="003F7EFD"/>
    <w:rsid w:val="0040726A"/>
    <w:rsid w:val="0040783B"/>
    <w:rsid w:val="0041389B"/>
    <w:rsid w:val="00414D71"/>
    <w:rsid w:val="004269D2"/>
    <w:rsid w:val="00426C57"/>
    <w:rsid w:val="00431478"/>
    <w:rsid w:val="00441622"/>
    <w:rsid w:val="00441987"/>
    <w:rsid w:val="004434F0"/>
    <w:rsid w:val="0044644F"/>
    <w:rsid w:val="004479F0"/>
    <w:rsid w:val="00461D8A"/>
    <w:rsid w:val="00463313"/>
    <w:rsid w:val="004666F3"/>
    <w:rsid w:val="00466F2C"/>
    <w:rsid w:val="00474759"/>
    <w:rsid w:val="004762A0"/>
    <w:rsid w:val="004830A3"/>
    <w:rsid w:val="004905E8"/>
    <w:rsid w:val="00493EBC"/>
    <w:rsid w:val="00493F2C"/>
    <w:rsid w:val="00494C14"/>
    <w:rsid w:val="0049542D"/>
    <w:rsid w:val="00495B68"/>
    <w:rsid w:val="00497CC3"/>
    <w:rsid w:val="004A1200"/>
    <w:rsid w:val="004A597B"/>
    <w:rsid w:val="004B0BC5"/>
    <w:rsid w:val="004B4ACA"/>
    <w:rsid w:val="004B5750"/>
    <w:rsid w:val="004B72A8"/>
    <w:rsid w:val="004C0026"/>
    <w:rsid w:val="004C0DD3"/>
    <w:rsid w:val="004D7C58"/>
    <w:rsid w:val="004E0015"/>
    <w:rsid w:val="004E377F"/>
    <w:rsid w:val="004E7E28"/>
    <w:rsid w:val="004F1AC5"/>
    <w:rsid w:val="004F6A0A"/>
    <w:rsid w:val="00501E79"/>
    <w:rsid w:val="00501ED3"/>
    <w:rsid w:val="005068F3"/>
    <w:rsid w:val="00515C7C"/>
    <w:rsid w:val="00517A17"/>
    <w:rsid w:val="00530CFD"/>
    <w:rsid w:val="00533461"/>
    <w:rsid w:val="00535983"/>
    <w:rsid w:val="005369ED"/>
    <w:rsid w:val="0054045B"/>
    <w:rsid w:val="00541A21"/>
    <w:rsid w:val="00544553"/>
    <w:rsid w:val="00544F03"/>
    <w:rsid w:val="005526B1"/>
    <w:rsid w:val="00552FFD"/>
    <w:rsid w:val="0055456C"/>
    <w:rsid w:val="00556B37"/>
    <w:rsid w:val="0055782A"/>
    <w:rsid w:val="005613A5"/>
    <w:rsid w:val="00570F11"/>
    <w:rsid w:val="00572689"/>
    <w:rsid w:val="00573DF0"/>
    <w:rsid w:val="0057668E"/>
    <w:rsid w:val="005768EA"/>
    <w:rsid w:val="0058008D"/>
    <w:rsid w:val="0058156E"/>
    <w:rsid w:val="00581934"/>
    <w:rsid w:val="0058343B"/>
    <w:rsid w:val="00594A7A"/>
    <w:rsid w:val="005950ED"/>
    <w:rsid w:val="00595E11"/>
    <w:rsid w:val="005B0373"/>
    <w:rsid w:val="005B095D"/>
    <w:rsid w:val="005B5445"/>
    <w:rsid w:val="005C094B"/>
    <w:rsid w:val="005C2DE4"/>
    <w:rsid w:val="005C5100"/>
    <w:rsid w:val="005D4049"/>
    <w:rsid w:val="005D4CD8"/>
    <w:rsid w:val="005D7800"/>
    <w:rsid w:val="005E3127"/>
    <w:rsid w:val="005E75DD"/>
    <w:rsid w:val="005F26B9"/>
    <w:rsid w:val="005F2BBA"/>
    <w:rsid w:val="005F4EAB"/>
    <w:rsid w:val="006049DB"/>
    <w:rsid w:val="00610B4E"/>
    <w:rsid w:val="006150F4"/>
    <w:rsid w:val="0062214F"/>
    <w:rsid w:val="00622165"/>
    <w:rsid w:val="00622B8A"/>
    <w:rsid w:val="0063169C"/>
    <w:rsid w:val="00633B4E"/>
    <w:rsid w:val="006346E0"/>
    <w:rsid w:val="006428AA"/>
    <w:rsid w:val="00643C4A"/>
    <w:rsid w:val="0064468B"/>
    <w:rsid w:val="00646452"/>
    <w:rsid w:val="00650997"/>
    <w:rsid w:val="00655768"/>
    <w:rsid w:val="00655CB2"/>
    <w:rsid w:val="00656B17"/>
    <w:rsid w:val="0066340E"/>
    <w:rsid w:val="006671AF"/>
    <w:rsid w:val="00674695"/>
    <w:rsid w:val="00676C19"/>
    <w:rsid w:val="00690E9D"/>
    <w:rsid w:val="00693669"/>
    <w:rsid w:val="006977A8"/>
    <w:rsid w:val="006A535E"/>
    <w:rsid w:val="006B352F"/>
    <w:rsid w:val="006B4BA0"/>
    <w:rsid w:val="006C1442"/>
    <w:rsid w:val="006C60E6"/>
    <w:rsid w:val="006C6F5C"/>
    <w:rsid w:val="006C7B6F"/>
    <w:rsid w:val="006D0490"/>
    <w:rsid w:val="006D1A0E"/>
    <w:rsid w:val="006D477B"/>
    <w:rsid w:val="006E02C7"/>
    <w:rsid w:val="006E1181"/>
    <w:rsid w:val="006F322D"/>
    <w:rsid w:val="006F511A"/>
    <w:rsid w:val="006F5C9E"/>
    <w:rsid w:val="00703CEC"/>
    <w:rsid w:val="0070494D"/>
    <w:rsid w:val="00716581"/>
    <w:rsid w:val="00722E78"/>
    <w:rsid w:val="007231A5"/>
    <w:rsid w:val="00724078"/>
    <w:rsid w:val="007254FF"/>
    <w:rsid w:val="00726520"/>
    <w:rsid w:val="0074206D"/>
    <w:rsid w:val="00753B9C"/>
    <w:rsid w:val="007547BC"/>
    <w:rsid w:val="007576DD"/>
    <w:rsid w:val="007618DA"/>
    <w:rsid w:val="007705CC"/>
    <w:rsid w:val="00770F5F"/>
    <w:rsid w:val="0077260C"/>
    <w:rsid w:val="00772C2A"/>
    <w:rsid w:val="0077640D"/>
    <w:rsid w:val="00782213"/>
    <w:rsid w:val="007937A9"/>
    <w:rsid w:val="00793A49"/>
    <w:rsid w:val="007A2D56"/>
    <w:rsid w:val="007A3237"/>
    <w:rsid w:val="007A3801"/>
    <w:rsid w:val="007A6181"/>
    <w:rsid w:val="007B58F9"/>
    <w:rsid w:val="007D1B24"/>
    <w:rsid w:val="007D1F03"/>
    <w:rsid w:val="007D3688"/>
    <w:rsid w:val="007E04C2"/>
    <w:rsid w:val="007E4A54"/>
    <w:rsid w:val="007F106E"/>
    <w:rsid w:val="007F2C9A"/>
    <w:rsid w:val="007F3A65"/>
    <w:rsid w:val="007F4616"/>
    <w:rsid w:val="007F4D3F"/>
    <w:rsid w:val="007F5132"/>
    <w:rsid w:val="007F5D43"/>
    <w:rsid w:val="008141F8"/>
    <w:rsid w:val="00814380"/>
    <w:rsid w:val="00822ABD"/>
    <w:rsid w:val="00830EEA"/>
    <w:rsid w:val="00832796"/>
    <w:rsid w:val="00832EA4"/>
    <w:rsid w:val="00833284"/>
    <w:rsid w:val="00835C72"/>
    <w:rsid w:val="00836661"/>
    <w:rsid w:val="00842AB3"/>
    <w:rsid w:val="00843564"/>
    <w:rsid w:val="00844C13"/>
    <w:rsid w:val="00845197"/>
    <w:rsid w:val="0085265B"/>
    <w:rsid w:val="00857A75"/>
    <w:rsid w:val="00857CC7"/>
    <w:rsid w:val="00871F69"/>
    <w:rsid w:val="00875264"/>
    <w:rsid w:val="0088235C"/>
    <w:rsid w:val="00882D2C"/>
    <w:rsid w:val="00884FFD"/>
    <w:rsid w:val="008901A7"/>
    <w:rsid w:val="00896E51"/>
    <w:rsid w:val="008A2DB0"/>
    <w:rsid w:val="008A5EFD"/>
    <w:rsid w:val="008B4E86"/>
    <w:rsid w:val="008C009D"/>
    <w:rsid w:val="008C3BA4"/>
    <w:rsid w:val="008E0FBC"/>
    <w:rsid w:val="008E19EB"/>
    <w:rsid w:val="008E1FD8"/>
    <w:rsid w:val="008E411A"/>
    <w:rsid w:val="008E6B25"/>
    <w:rsid w:val="008F4D9C"/>
    <w:rsid w:val="008F7A2E"/>
    <w:rsid w:val="009000B5"/>
    <w:rsid w:val="00902A57"/>
    <w:rsid w:val="00902B09"/>
    <w:rsid w:val="00903652"/>
    <w:rsid w:val="00905815"/>
    <w:rsid w:val="0090654D"/>
    <w:rsid w:val="00910483"/>
    <w:rsid w:val="00910905"/>
    <w:rsid w:val="00911798"/>
    <w:rsid w:val="00920FA3"/>
    <w:rsid w:val="00921B3A"/>
    <w:rsid w:val="00947C12"/>
    <w:rsid w:val="00952F7D"/>
    <w:rsid w:val="009532B9"/>
    <w:rsid w:val="0095349E"/>
    <w:rsid w:val="00965211"/>
    <w:rsid w:val="00971E8F"/>
    <w:rsid w:val="0098080A"/>
    <w:rsid w:val="00981B7C"/>
    <w:rsid w:val="00984C18"/>
    <w:rsid w:val="00990566"/>
    <w:rsid w:val="009929E8"/>
    <w:rsid w:val="00992FE0"/>
    <w:rsid w:val="00993509"/>
    <w:rsid w:val="00994E3F"/>
    <w:rsid w:val="00995D41"/>
    <w:rsid w:val="009A0997"/>
    <w:rsid w:val="009A2ACF"/>
    <w:rsid w:val="009A380C"/>
    <w:rsid w:val="009A3D5E"/>
    <w:rsid w:val="009A6B02"/>
    <w:rsid w:val="009B2968"/>
    <w:rsid w:val="009B4884"/>
    <w:rsid w:val="009B4EC6"/>
    <w:rsid w:val="009B54DE"/>
    <w:rsid w:val="009B5B20"/>
    <w:rsid w:val="009B72D4"/>
    <w:rsid w:val="009C21FA"/>
    <w:rsid w:val="009C4170"/>
    <w:rsid w:val="009C503E"/>
    <w:rsid w:val="009C5DAC"/>
    <w:rsid w:val="009D01CA"/>
    <w:rsid w:val="009D390C"/>
    <w:rsid w:val="009D4923"/>
    <w:rsid w:val="009E5B8C"/>
    <w:rsid w:val="009F002F"/>
    <w:rsid w:val="009F604D"/>
    <w:rsid w:val="009F6CB2"/>
    <w:rsid w:val="00A02592"/>
    <w:rsid w:val="00A044C5"/>
    <w:rsid w:val="00A07DCE"/>
    <w:rsid w:val="00A123DD"/>
    <w:rsid w:val="00A14398"/>
    <w:rsid w:val="00A1773D"/>
    <w:rsid w:val="00A20E81"/>
    <w:rsid w:val="00A2236B"/>
    <w:rsid w:val="00A24EEE"/>
    <w:rsid w:val="00A258C6"/>
    <w:rsid w:val="00A26BF6"/>
    <w:rsid w:val="00A3235E"/>
    <w:rsid w:val="00A3321F"/>
    <w:rsid w:val="00A4032C"/>
    <w:rsid w:val="00A42345"/>
    <w:rsid w:val="00A45DF5"/>
    <w:rsid w:val="00A461EA"/>
    <w:rsid w:val="00A53F7B"/>
    <w:rsid w:val="00A56464"/>
    <w:rsid w:val="00A602AF"/>
    <w:rsid w:val="00A61D53"/>
    <w:rsid w:val="00A63C5F"/>
    <w:rsid w:val="00A64F96"/>
    <w:rsid w:val="00A72D24"/>
    <w:rsid w:val="00A73794"/>
    <w:rsid w:val="00A76AD2"/>
    <w:rsid w:val="00A76C56"/>
    <w:rsid w:val="00A778BB"/>
    <w:rsid w:val="00A94977"/>
    <w:rsid w:val="00AA3DBA"/>
    <w:rsid w:val="00AA47F6"/>
    <w:rsid w:val="00AA5B8E"/>
    <w:rsid w:val="00AA6E78"/>
    <w:rsid w:val="00AB7FBC"/>
    <w:rsid w:val="00AC22F6"/>
    <w:rsid w:val="00AC28CA"/>
    <w:rsid w:val="00AC40DD"/>
    <w:rsid w:val="00AC7CC1"/>
    <w:rsid w:val="00AD200D"/>
    <w:rsid w:val="00AD2E4A"/>
    <w:rsid w:val="00AD7A92"/>
    <w:rsid w:val="00AE2317"/>
    <w:rsid w:val="00AE4B74"/>
    <w:rsid w:val="00AE533F"/>
    <w:rsid w:val="00AE7FDD"/>
    <w:rsid w:val="00AF0501"/>
    <w:rsid w:val="00B01DAF"/>
    <w:rsid w:val="00B02083"/>
    <w:rsid w:val="00B03CFD"/>
    <w:rsid w:val="00B10AA6"/>
    <w:rsid w:val="00B1292F"/>
    <w:rsid w:val="00B16B28"/>
    <w:rsid w:val="00B339AF"/>
    <w:rsid w:val="00B341F3"/>
    <w:rsid w:val="00B36993"/>
    <w:rsid w:val="00B36C13"/>
    <w:rsid w:val="00B3760A"/>
    <w:rsid w:val="00B403D3"/>
    <w:rsid w:val="00B41FF5"/>
    <w:rsid w:val="00B5263F"/>
    <w:rsid w:val="00B540F4"/>
    <w:rsid w:val="00B555AC"/>
    <w:rsid w:val="00B55E2D"/>
    <w:rsid w:val="00B57B8B"/>
    <w:rsid w:val="00B62119"/>
    <w:rsid w:val="00B75F6B"/>
    <w:rsid w:val="00B80203"/>
    <w:rsid w:val="00B80F90"/>
    <w:rsid w:val="00B81F03"/>
    <w:rsid w:val="00B82897"/>
    <w:rsid w:val="00B82C91"/>
    <w:rsid w:val="00B83656"/>
    <w:rsid w:val="00B91D15"/>
    <w:rsid w:val="00B9682E"/>
    <w:rsid w:val="00BA0C3B"/>
    <w:rsid w:val="00BA20E7"/>
    <w:rsid w:val="00BA2D82"/>
    <w:rsid w:val="00BC4B12"/>
    <w:rsid w:val="00BD09CA"/>
    <w:rsid w:val="00BD28D4"/>
    <w:rsid w:val="00BD5887"/>
    <w:rsid w:val="00BE1BA7"/>
    <w:rsid w:val="00BE6FD6"/>
    <w:rsid w:val="00BF07A1"/>
    <w:rsid w:val="00BF24CC"/>
    <w:rsid w:val="00C00182"/>
    <w:rsid w:val="00C12156"/>
    <w:rsid w:val="00C14AAF"/>
    <w:rsid w:val="00C15BA1"/>
    <w:rsid w:val="00C25B41"/>
    <w:rsid w:val="00C25B5A"/>
    <w:rsid w:val="00C26272"/>
    <w:rsid w:val="00C3007A"/>
    <w:rsid w:val="00C33D2C"/>
    <w:rsid w:val="00C40843"/>
    <w:rsid w:val="00C4180B"/>
    <w:rsid w:val="00C4321C"/>
    <w:rsid w:val="00C44F2D"/>
    <w:rsid w:val="00C45025"/>
    <w:rsid w:val="00C45324"/>
    <w:rsid w:val="00C50233"/>
    <w:rsid w:val="00C522ED"/>
    <w:rsid w:val="00C5617E"/>
    <w:rsid w:val="00C57414"/>
    <w:rsid w:val="00C66BC5"/>
    <w:rsid w:val="00C67B26"/>
    <w:rsid w:val="00C74D7D"/>
    <w:rsid w:val="00C7518D"/>
    <w:rsid w:val="00C76E37"/>
    <w:rsid w:val="00C83F0B"/>
    <w:rsid w:val="00C879EC"/>
    <w:rsid w:val="00C87CBD"/>
    <w:rsid w:val="00C9005D"/>
    <w:rsid w:val="00C9130B"/>
    <w:rsid w:val="00C95220"/>
    <w:rsid w:val="00C95D8C"/>
    <w:rsid w:val="00CA0E48"/>
    <w:rsid w:val="00CA7CFF"/>
    <w:rsid w:val="00CB2281"/>
    <w:rsid w:val="00CB27C5"/>
    <w:rsid w:val="00CB39A7"/>
    <w:rsid w:val="00CD5628"/>
    <w:rsid w:val="00CE1F11"/>
    <w:rsid w:val="00CE3CA6"/>
    <w:rsid w:val="00CE5EFA"/>
    <w:rsid w:val="00CF41D1"/>
    <w:rsid w:val="00CF6B7B"/>
    <w:rsid w:val="00CF749D"/>
    <w:rsid w:val="00CF7DF3"/>
    <w:rsid w:val="00D04EA1"/>
    <w:rsid w:val="00D06F0B"/>
    <w:rsid w:val="00D21C2A"/>
    <w:rsid w:val="00D2362E"/>
    <w:rsid w:val="00D2454B"/>
    <w:rsid w:val="00D31B02"/>
    <w:rsid w:val="00D44234"/>
    <w:rsid w:val="00D53D7A"/>
    <w:rsid w:val="00D562E2"/>
    <w:rsid w:val="00D60769"/>
    <w:rsid w:val="00D61BAA"/>
    <w:rsid w:val="00D651DF"/>
    <w:rsid w:val="00D7372E"/>
    <w:rsid w:val="00D73C35"/>
    <w:rsid w:val="00D74692"/>
    <w:rsid w:val="00D75146"/>
    <w:rsid w:val="00D82F54"/>
    <w:rsid w:val="00D8301B"/>
    <w:rsid w:val="00D853A5"/>
    <w:rsid w:val="00D855F8"/>
    <w:rsid w:val="00D91FF0"/>
    <w:rsid w:val="00D93023"/>
    <w:rsid w:val="00D94FD9"/>
    <w:rsid w:val="00DA0C1C"/>
    <w:rsid w:val="00DA1A46"/>
    <w:rsid w:val="00DB28A4"/>
    <w:rsid w:val="00DB4EE1"/>
    <w:rsid w:val="00DB5E0A"/>
    <w:rsid w:val="00DB6E24"/>
    <w:rsid w:val="00DC0590"/>
    <w:rsid w:val="00DC15F1"/>
    <w:rsid w:val="00DC44E9"/>
    <w:rsid w:val="00DC5861"/>
    <w:rsid w:val="00DD07F9"/>
    <w:rsid w:val="00DD53DE"/>
    <w:rsid w:val="00DD56CB"/>
    <w:rsid w:val="00DD71EC"/>
    <w:rsid w:val="00DE0FC4"/>
    <w:rsid w:val="00DE3081"/>
    <w:rsid w:val="00DE33FB"/>
    <w:rsid w:val="00DE6081"/>
    <w:rsid w:val="00DE6396"/>
    <w:rsid w:val="00DF3F02"/>
    <w:rsid w:val="00DF6ACE"/>
    <w:rsid w:val="00E023FF"/>
    <w:rsid w:val="00E050D0"/>
    <w:rsid w:val="00E1473E"/>
    <w:rsid w:val="00E15C60"/>
    <w:rsid w:val="00E3210A"/>
    <w:rsid w:val="00E32F33"/>
    <w:rsid w:val="00E346E4"/>
    <w:rsid w:val="00E405A8"/>
    <w:rsid w:val="00E4119D"/>
    <w:rsid w:val="00E44B70"/>
    <w:rsid w:val="00E474B6"/>
    <w:rsid w:val="00E50212"/>
    <w:rsid w:val="00E5396E"/>
    <w:rsid w:val="00E614F4"/>
    <w:rsid w:val="00E65D4D"/>
    <w:rsid w:val="00E71D15"/>
    <w:rsid w:val="00E832AC"/>
    <w:rsid w:val="00E845A8"/>
    <w:rsid w:val="00E95525"/>
    <w:rsid w:val="00EA31E4"/>
    <w:rsid w:val="00EA4A50"/>
    <w:rsid w:val="00EA58E3"/>
    <w:rsid w:val="00EA73DB"/>
    <w:rsid w:val="00EB046C"/>
    <w:rsid w:val="00EB048B"/>
    <w:rsid w:val="00EB1C3A"/>
    <w:rsid w:val="00EB4820"/>
    <w:rsid w:val="00EB60FA"/>
    <w:rsid w:val="00EC0EAA"/>
    <w:rsid w:val="00EC1975"/>
    <w:rsid w:val="00EC2D28"/>
    <w:rsid w:val="00EC4FDF"/>
    <w:rsid w:val="00EC614A"/>
    <w:rsid w:val="00ED10D2"/>
    <w:rsid w:val="00ED12D3"/>
    <w:rsid w:val="00ED2174"/>
    <w:rsid w:val="00EE0EAD"/>
    <w:rsid w:val="00EE197B"/>
    <w:rsid w:val="00EE5173"/>
    <w:rsid w:val="00EE5725"/>
    <w:rsid w:val="00EE6F0A"/>
    <w:rsid w:val="00EF0BA2"/>
    <w:rsid w:val="00EF585F"/>
    <w:rsid w:val="00F0134D"/>
    <w:rsid w:val="00F027F5"/>
    <w:rsid w:val="00F04F9B"/>
    <w:rsid w:val="00F12226"/>
    <w:rsid w:val="00F125CA"/>
    <w:rsid w:val="00F13549"/>
    <w:rsid w:val="00F136F3"/>
    <w:rsid w:val="00F1411E"/>
    <w:rsid w:val="00F174B3"/>
    <w:rsid w:val="00F209E9"/>
    <w:rsid w:val="00F27727"/>
    <w:rsid w:val="00F27AAD"/>
    <w:rsid w:val="00F30DB3"/>
    <w:rsid w:val="00F320B9"/>
    <w:rsid w:val="00F34001"/>
    <w:rsid w:val="00F36230"/>
    <w:rsid w:val="00F36F52"/>
    <w:rsid w:val="00F4393B"/>
    <w:rsid w:val="00F440DD"/>
    <w:rsid w:val="00F4563C"/>
    <w:rsid w:val="00F46DE6"/>
    <w:rsid w:val="00F51990"/>
    <w:rsid w:val="00F534C7"/>
    <w:rsid w:val="00F5440B"/>
    <w:rsid w:val="00F8679E"/>
    <w:rsid w:val="00F8692F"/>
    <w:rsid w:val="00F876D6"/>
    <w:rsid w:val="00F96D83"/>
    <w:rsid w:val="00FA30C8"/>
    <w:rsid w:val="00FA40B8"/>
    <w:rsid w:val="00FB5507"/>
    <w:rsid w:val="00FC1596"/>
    <w:rsid w:val="00FC283B"/>
    <w:rsid w:val="00FD25D9"/>
    <w:rsid w:val="00FD2D0B"/>
    <w:rsid w:val="00FD3CB5"/>
    <w:rsid w:val="00FE5B2A"/>
    <w:rsid w:val="00FE5C4D"/>
    <w:rsid w:val="00FE70B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75E9"/>
  <w15:docId w15:val="{4CC3C436-1872-46C1-A30E-7D53CEB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Heading1">
    <w:name w:val="heading 1"/>
    <w:basedOn w:val="Normal"/>
    <w:next w:val="Normal"/>
    <w:link w:val="Heading1Char"/>
    <w:uiPriority w:val="99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Heading5">
    <w:name w:val="heading 5"/>
    <w:basedOn w:val="Text"/>
    <w:next w:val="Normal"/>
    <w:link w:val="Heading5Char"/>
    <w:uiPriority w:val="99"/>
    <w:qFormat/>
    <w:rsid w:val="00E832AC"/>
    <w:pPr>
      <w:outlineLvl w:val="4"/>
    </w:pPr>
    <w:rPr>
      <w:b/>
      <w:color w:val="E2B80F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679E"/>
    <w:pPr>
      <w:keepNext/>
      <w:keepLines/>
      <w:suppressAutoHyphens/>
      <w:spacing w:before="40"/>
      <w:outlineLvl w:val="5"/>
    </w:pPr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679E"/>
    <w:pPr>
      <w:keepNext/>
      <w:keepLines/>
      <w:suppressAutoHyphens/>
      <w:spacing w:before="40"/>
      <w:outlineLvl w:val="6"/>
    </w:pPr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679E"/>
    <w:pPr>
      <w:keepNext/>
      <w:keepLines/>
      <w:suppressAutoHyphens/>
      <w:spacing w:before="40"/>
      <w:outlineLvl w:val="7"/>
    </w:pPr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leGrid">
    <w:name w:val="Table Grid"/>
    <w:basedOn w:val="TableNormal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72D4"/>
    <w:rPr>
      <w:rFonts w:asciiTheme="majorHAnsi" w:hAnsiTheme="majorHAnsi"/>
      <w:b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9B72D4"/>
    <w:rPr>
      <w:rFonts w:asciiTheme="majorHAnsi" w:hAnsiTheme="majorHAnsi"/>
      <w:sz w:val="36"/>
      <w:szCs w:val="36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99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9"/>
    <w:rsid w:val="00E832AC"/>
    <w:rPr>
      <w:b/>
      <w:color w:val="E2B80F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uiPriority w:val="99"/>
    <w:rsid w:val="00C12156"/>
  </w:style>
  <w:style w:type="paragraph" w:styleId="ListParagraph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phCha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DefaultParagraphFont"/>
    <w:rsid w:val="00E3210A"/>
  </w:style>
  <w:style w:type="character" w:customStyle="1" w:styleId="shdr">
    <w:name w:val="s_hdr"/>
    <w:basedOn w:val="DefaultParagraphFont"/>
    <w:rsid w:val="00E3210A"/>
  </w:style>
  <w:style w:type="character" w:customStyle="1" w:styleId="spar">
    <w:name w:val="s_par"/>
    <w:basedOn w:val="DefaultParagraphFont"/>
    <w:rsid w:val="007A3801"/>
  </w:style>
  <w:style w:type="character" w:customStyle="1" w:styleId="scapttl">
    <w:name w:val="s_cap_ttl"/>
    <w:basedOn w:val="DefaultParagraphFont"/>
    <w:rsid w:val="007A3801"/>
  </w:style>
  <w:style w:type="character" w:customStyle="1" w:styleId="scapden">
    <w:name w:val="s_cap_den"/>
    <w:basedOn w:val="DefaultParagraphFont"/>
    <w:rsid w:val="007A3801"/>
  </w:style>
  <w:style w:type="character" w:customStyle="1" w:styleId="sartttl">
    <w:name w:val="s_art_ttl"/>
    <w:basedOn w:val="DefaultParagraphFont"/>
    <w:rsid w:val="007A3801"/>
  </w:style>
  <w:style w:type="character" w:customStyle="1" w:styleId="saln">
    <w:name w:val="s_aln"/>
    <w:basedOn w:val="DefaultParagraphFont"/>
    <w:rsid w:val="007A3801"/>
  </w:style>
  <w:style w:type="character" w:customStyle="1" w:styleId="salnttl">
    <w:name w:val="s_aln_ttl"/>
    <w:basedOn w:val="DefaultParagraphFont"/>
    <w:rsid w:val="007A3801"/>
  </w:style>
  <w:style w:type="character" w:customStyle="1" w:styleId="salnbdy">
    <w:name w:val="s_aln_bdy"/>
    <w:basedOn w:val="DefaultParagraphFont"/>
    <w:rsid w:val="007A3801"/>
  </w:style>
  <w:style w:type="character" w:styleId="Hyperlink">
    <w:name w:val="Hyperlink"/>
    <w:basedOn w:val="DefaultParagraphFon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DefaultParagraphFont"/>
    <w:rsid w:val="007A3801"/>
  </w:style>
  <w:style w:type="character" w:customStyle="1" w:styleId="slitttl">
    <w:name w:val="s_lit_ttl"/>
    <w:basedOn w:val="DefaultParagraphFont"/>
    <w:rsid w:val="007A3801"/>
  </w:style>
  <w:style w:type="character" w:customStyle="1" w:styleId="slitbdy">
    <w:name w:val="s_lit_bdy"/>
    <w:basedOn w:val="DefaultParagraphFont"/>
    <w:rsid w:val="007A3801"/>
  </w:style>
  <w:style w:type="character" w:customStyle="1" w:styleId="slgi">
    <w:name w:val="s_lgi"/>
    <w:basedOn w:val="DefaultParagraphFont"/>
    <w:rsid w:val="007A3801"/>
  </w:style>
  <w:style w:type="paragraph" w:styleId="TOCHeading">
    <w:name w:val="TOC Heading"/>
    <w:basedOn w:val="Heading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Appendix_llevel1 Char,Antes de enumeración Char,Párrafo de lista1 Char,Dot pt Char"/>
    <w:link w:val="ListParagraph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2E8A"/>
    <w:rPr>
      <w:b/>
      <w:bCs/>
    </w:rPr>
  </w:style>
  <w:style w:type="paragraph" w:styleId="BodyText">
    <w:name w:val="Body Text"/>
    <w:basedOn w:val="Normal"/>
    <w:link w:val="BodyTextCha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0">
    <w:name w:val="Heading #2_"/>
    <w:link w:val="Heading21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DefaultParagraphFont"/>
    <w:rsid w:val="0035230B"/>
  </w:style>
  <w:style w:type="character" w:customStyle="1" w:styleId="mw-editsection">
    <w:name w:val="mw-editsection"/>
    <w:basedOn w:val="DefaultParagraphFont"/>
    <w:rsid w:val="0035230B"/>
  </w:style>
  <w:style w:type="character" w:customStyle="1" w:styleId="mw-editsection-bracket">
    <w:name w:val="mw-editsection-bracket"/>
    <w:basedOn w:val="DefaultParagraphFont"/>
    <w:rsid w:val="0035230B"/>
  </w:style>
  <w:style w:type="character" w:customStyle="1" w:styleId="mw-editsection-divider">
    <w:name w:val="mw-editsection-divider"/>
    <w:basedOn w:val="DefaultParagraphFont"/>
    <w:rsid w:val="0035230B"/>
  </w:style>
  <w:style w:type="table" w:customStyle="1" w:styleId="GridTable1Light-Accent31">
    <w:name w:val="Grid Table 1 Light - Accent 31"/>
    <w:basedOn w:val="Table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DefaultParagraphFont"/>
    <w:rsid w:val="000C68BD"/>
  </w:style>
  <w:style w:type="character" w:customStyle="1" w:styleId="semtbdy">
    <w:name w:val="s_emt_bdy"/>
    <w:basedOn w:val="DefaultParagraphFont"/>
    <w:rsid w:val="000C68BD"/>
  </w:style>
  <w:style w:type="character" w:customStyle="1" w:styleId="spubttl">
    <w:name w:val="s_pub_ttl"/>
    <w:basedOn w:val="DefaultParagraphFont"/>
    <w:rsid w:val="000C68BD"/>
  </w:style>
  <w:style w:type="character" w:customStyle="1" w:styleId="spubbdy">
    <w:name w:val="s_pub_bdy"/>
    <w:basedOn w:val="DefaultParagraphFon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DefaultParagraphFont"/>
    <w:rsid w:val="00494C14"/>
  </w:style>
  <w:style w:type="character" w:customStyle="1" w:styleId="Bodytext2">
    <w:name w:val="Body text (2)_"/>
    <w:uiPriority w:val="99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DefaultParagraphFont"/>
    <w:rsid w:val="006F322D"/>
  </w:style>
  <w:style w:type="character" w:customStyle="1" w:styleId="pg-1ff2">
    <w:name w:val="pg-1ff2"/>
    <w:basedOn w:val="DefaultParagraphFont"/>
    <w:rsid w:val="006F322D"/>
  </w:style>
  <w:style w:type="character" w:customStyle="1" w:styleId="Bodytext3">
    <w:name w:val="Body text (3)_"/>
    <w:basedOn w:val="DefaultParagraphFon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0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0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0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0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322D"/>
    <w:rPr>
      <w:i/>
      <w:iCs/>
    </w:rPr>
  </w:style>
  <w:style w:type="paragraph" w:customStyle="1" w:styleId="Bodytext20">
    <w:name w:val="Body text (2)"/>
    <w:basedOn w:val="Normal"/>
    <w:next w:val="Normal"/>
    <w:rsid w:val="00EF585F"/>
    <w:pPr>
      <w:suppressAutoHyphens/>
      <w:spacing w:before="240" w:line="259" w:lineRule="exact"/>
      <w:ind w:hanging="360"/>
    </w:pPr>
    <w:rPr>
      <w:rFonts w:ascii="Arial" w:eastAsia="Times New Roman" w:hAnsi="Arial" w:cs="Arial"/>
      <w:sz w:val="22"/>
      <w:szCs w:val="22"/>
      <w:lang w:val="ro-RO" w:eastAsia="ar-SA"/>
    </w:rPr>
  </w:style>
  <w:style w:type="paragraph" w:customStyle="1" w:styleId="Listparagraf1">
    <w:name w:val="Listă paragraf1"/>
    <w:basedOn w:val="Normal"/>
    <w:uiPriority w:val="99"/>
    <w:rsid w:val="00EF585F"/>
    <w:pPr>
      <w:suppressAutoHyphens/>
      <w:autoSpaceDN w:val="0"/>
      <w:spacing w:after="160" w:line="247" w:lineRule="auto"/>
      <w:ind w:left="720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character" w:customStyle="1" w:styleId="Fontdeparagrafimplicit1">
    <w:name w:val="Font de paragraf implicit1"/>
    <w:rsid w:val="00EF585F"/>
  </w:style>
  <w:style w:type="paragraph" w:styleId="BodyTextIndent">
    <w:name w:val="Body Text Indent"/>
    <w:basedOn w:val="Normal"/>
    <w:link w:val="BodyTextIndentChar"/>
    <w:unhideWhenUsed/>
    <w:rsid w:val="009B5B20"/>
    <w:pPr>
      <w:suppressAutoHyphens/>
      <w:spacing w:after="120"/>
      <w:ind w:left="360"/>
      <w:jc w:val="both"/>
    </w:pPr>
    <w:rPr>
      <w:rFonts w:ascii="futura pt book" w:hAnsi="futura pt book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5B20"/>
    <w:rPr>
      <w:rFonts w:ascii="futura pt book" w:hAnsi="futura pt book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8679E"/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F8679E"/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F8679E"/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679E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679E"/>
    <w:rPr>
      <w:rFonts w:ascii="Calibri" w:hAnsi="Calibri"/>
      <w:sz w:val="22"/>
      <w:szCs w:val="21"/>
      <w:lang w:val="en-GB"/>
    </w:rPr>
  </w:style>
  <w:style w:type="paragraph" w:customStyle="1" w:styleId="style2">
    <w:name w:val="style2"/>
    <w:basedOn w:val="Normal"/>
    <w:uiPriority w:val="99"/>
    <w:rsid w:val="00F867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tyle3">
    <w:name w:val="style3"/>
    <w:basedOn w:val="DefaultParagraphFont"/>
    <w:rsid w:val="00F8679E"/>
  </w:style>
  <w:style w:type="paragraph" w:styleId="BodyText31">
    <w:name w:val="Body Text 3"/>
    <w:basedOn w:val="Normal"/>
    <w:link w:val="BodyText3Char"/>
    <w:uiPriority w:val="99"/>
    <w:semiHidden/>
    <w:unhideWhenUsed/>
    <w:rsid w:val="00F8679E"/>
    <w:pPr>
      <w:suppressAutoHyphens/>
      <w:spacing w:after="120"/>
      <w:jc w:val="both"/>
    </w:pPr>
    <w:rPr>
      <w:rFonts w:ascii="futura pt book" w:hAnsi="futura pt book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679E"/>
    <w:rPr>
      <w:rFonts w:ascii="futura pt book" w:hAnsi="futura pt book"/>
      <w:sz w:val="16"/>
      <w:szCs w:val="16"/>
    </w:rPr>
  </w:style>
  <w:style w:type="character" w:customStyle="1" w:styleId="WW8Num1z0">
    <w:name w:val="WW8Num1z0"/>
    <w:rsid w:val="00F8679E"/>
    <w:rPr>
      <w:rFonts w:hint="default"/>
    </w:rPr>
  </w:style>
  <w:style w:type="character" w:customStyle="1" w:styleId="Fontdeparagrafimplicit">
    <w:name w:val="Font de paragraf implicit"/>
    <w:rsid w:val="00F8679E"/>
  </w:style>
  <w:style w:type="paragraph" w:customStyle="1" w:styleId="Listparagraf">
    <w:name w:val="Listă paragraf"/>
    <w:basedOn w:val="Normal"/>
    <w:rsid w:val="00F8679E"/>
    <w:pPr>
      <w:suppressAutoHyphens/>
      <w:autoSpaceDN w:val="0"/>
      <w:spacing w:after="160" w:line="251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paragraph" w:customStyle="1" w:styleId="Style8">
    <w:name w:val="Style 8"/>
    <w:rsid w:val="00F8679E"/>
    <w:pPr>
      <w:widowControl w:val="0"/>
      <w:autoSpaceDE w:val="0"/>
      <w:autoSpaceDN w:val="0"/>
      <w:spacing w:before="108" w:after="10980" w:line="360" w:lineRule="auto"/>
      <w:ind w:left="576"/>
    </w:pPr>
    <w:rPr>
      <w:rFonts w:ascii="Arial" w:eastAsia="Times New Roman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.ca@brasovairport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4EE0E-D4A0-4CD3-B3A0-F8A79E67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report.dotx</Template>
  <TotalTime>0</TotalTime>
  <Pages>8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Mihai Chiper</cp:lastModifiedBy>
  <cp:revision>2</cp:revision>
  <cp:lastPrinted>2024-08-19T21:44:00Z</cp:lastPrinted>
  <dcterms:created xsi:type="dcterms:W3CDTF">2025-08-05T06:38:00Z</dcterms:created>
  <dcterms:modified xsi:type="dcterms:W3CDTF">2025-08-05T06:38:00Z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